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19E9" w14:textId="35FDBFC3" w:rsidR="00C47823" w:rsidRPr="00C47823" w:rsidRDefault="00C47823" w:rsidP="00C47823">
      <w:pPr>
        <w:rPr>
          <w:rFonts w:ascii="Times New Roman" w:hAnsi="Times New Roman" w:cs="Times New Roman"/>
          <w:sz w:val="24"/>
          <w:szCs w:val="24"/>
          <w:lang w:val="fr-CA" w:eastAsia="fr-CA"/>
        </w:rPr>
      </w:pPr>
      <w:r w:rsidRPr="00C47823">
        <w:rPr>
          <w:rFonts w:ascii="Times New Roman" w:hAnsi="Times New Roman" w:cs="Times New Roman"/>
          <w:noProof/>
          <w:sz w:val="24"/>
          <w:szCs w:val="24"/>
          <w:lang w:val="fr-CA" w:eastAsia="fr-CA"/>
        </w:rPr>
        <w:drawing>
          <wp:inline distT="0" distB="0" distL="0" distR="0" wp14:anchorId="62B26558" wp14:editId="24DB5D48">
            <wp:extent cx="1862382" cy="796413"/>
            <wp:effectExtent l="0" t="0" r="508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9404" cy="81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F54F" w14:textId="20413363" w:rsidR="00E80BF5" w:rsidRDefault="00E80BF5" w:rsidP="00C47823">
      <w:pPr>
        <w:pStyle w:val="Titre1"/>
        <w:spacing w:before="0"/>
        <w:ind w:left="448" w:right="187"/>
        <w:jc w:val="right"/>
        <w:rPr>
          <w:rFonts w:ascii="Arial Black" w:hAnsi="Arial Black"/>
          <w:b w:val="0"/>
          <w:lang w:val="fr-CA"/>
        </w:rPr>
      </w:pPr>
      <w:r>
        <w:rPr>
          <w:rFonts w:ascii="Arial Black" w:hAnsi="Arial Black"/>
          <w:b w:val="0"/>
          <w:lang w:val="fr-CA"/>
        </w:rPr>
        <w:t xml:space="preserve">aide financière </w:t>
      </w:r>
      <w:r w:rsidR="006E205C">
        <w:rPr>
          <w:rFonts w:ascii="Arial Black" w:hAnsi="Arial Black"/>
          <w:b w:val="0"/>
          <w:lang w:val="fr-CA"/>
        </w:rPr>
        <w:t>pour présentation</w:t>
      </w:r>
    </w:p>
    <w:p w14:paraId="54009AE9" w14:textId="12E5FF9D" w:rsidR="008D2655" w:rsidRDefault="00E80BF5" w:rsidP="00FF6ADC">
      <w:pPr>
        <w:pStyle w:val="Titre1"/>
        <w:spacing w:before="0"/>
        <w:ind w:left="446" w:right="187"/>
        <w:jc w:val="right"/>
        <w:rPr>
          <w:rFonts w:ascii="Arial Black" w:hAnsi="Arial Black"/>
          <w:b w:val="0"/>
          <w:lang w:val="fr-CA"/>
        </w:rPr>
      </w:pPr>
      <w:r>
        <w:rPr>
          <w:rFonts w:ascii="Arial Black" w:hAnsi="Arial Black"/>
          <w:b w:val="0"/>
          <w:lang w:val="fr-CA"/>
        </w:rPr>
        <w:t xml:space="preserve">dans </w:t>
      </w:r>
      <w:r w:rsidR="00EA3C56" w:rsidRPr="00913A10">
        <w:rPr>
          <w:rFonts w:ascii="Arial Black" w:hAnsi="Arial Black"/>
          <w:b w:val="0"/>
          <w:lang w:val="fr-CA"/>
        </w:rPr>
        <w:t xml:space="preserve">un congrès </w:t>
      </w:r>
      <w:r w:rsidR="00C50756">
        <w:rPr>
          <w:rFonts w:ascii="Arial Black" w:hAnsi="Arial Black"/>
          <w:b w:val="0"/>
          <w:lang w:val="fr-CA"/>
        </w:rPr>
        <w:t>international</w:t>
      </w:r>
    </w:p>
    <w:p w14:paraId="3643B3DD" w14:textId="77777777" w:rsidR="006E205C" w:rsidRDefault="006E205C" w:rsidP="00C47823">
      <w:pPr>
        <w:jc w:val="center"/>
        <w:rPr>
          <w:lang w:val="fr-CA"/>
        </w:rPr>
      </w:pPr>
    </w:p>
    <w:p w14:paraId="5E57E93E" w14:textId="77777777" w:rsidR="005F7046" w:rsidRDefault="006E205C" w:rsidP="00585008">
      <w:pPr>
        <w:pStyle w:val="PrformatHTML"/>
        <w:shd w:val="clear" w:color="auto" w:fill="FFFFFF"/>
        <w:ind w:right="187"/>
        <w:jc w:val="right"/>
        <w:rPr>
          <w:rFonts w:ascii="Arial Black" w:eastAsia="SimSun" w:hAnsi="Arial Black" w:cs="tahoma"/>
          <w:caps/>
          <w:sz w:val="28"/>
          <w:szCs w:val="28"/>
          <w:lang w:val="en-CA" w:eastAsia="zh-CN"/>
        </w:rPr>
      </w:pP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>
        <w:rPr>
          <w:rFonts w:ascii="Arial Black" w:eastAsia="SimSun" w:hAnsi="Arial Black" w:cs="tahoma"/>
          <w:caps/>
          <w:sz w:val="28"/>
          <w:szCs w:val="28"/>
          <w:lang w:eastAsia="zh-CN"/>
        </w:rPr>
        <w:tab/>
      </w:r>
      <w:r w:rsidRPr="009E0747">
        <w:rPr>
          <w:rFonts w:ascii="Arial Black" w:eastAsia="SimSun" w:hAnsi="Arial Black" w:cs="tahoma"/>
          <w:caps/>
          <w:sz w:val="28"/>
          <w:szCs w:val="28"/>
          <w:lang w:eastAsia="zh-CN"/>
        </w:rPr>
        <w:t xml:space="preserve">        </w:t>
      </w:r>
      <w:r w:rsidR="005F7046" w:rsidRPr="005F7046">
        <w:rPr>
          <w:rFonts w:ascii="Arial Black" w:eastAsia="SimSun" w:hAnsi="Arial Black" w:cs="tahoma"/>
          <w:caps/>
          <w:sz w:val="28"/>
          <w:szCs w:val="28"/>
          <w:lang w:val="en-CA" w:eastAsia="zh-CN"/>
        </w:rPr>
        <w:t xml:space="preserve">FINANCIAL SUPPORT FOR PRESENTATION </w:t>
      </w:r>
    </w:p>
    <w:p w14:paraId="6D9BE60F" w14:textId="66ED0C78" w:rsidR="006E205C" w:rsidRPr="006E205C" w:rsidRDefault="000A5DE8" w:rsidP="00585008">
      <w:pPr>
        <w:pStyle w:val="PrformatHTML"/>
        <w:shd w:val="clear" w:color="auto" w:fill="FFFFFF"/>
        <w:spacing w:after="120"/>
        <w:ind w:right="187"/>
        <w:jc w:val="right"/>
        <w:rPr>
          <w:rFonts w:ascii="Arial Black" w:eastAsia="SimSun" w:hAnsi="Arial Black" w:cs="tahoma"/>
          <w:caps/>
          <w:sz w:val="28"/>
          <w:szCs w:val="28"/>
          <w:lang w:val="en-CA" w:eastAsia="zh-CN"/>
        </w:rPr>
      </w:pPr>
      <w:r>
        <w:rPr>
          <w:rFonts w:ascii="Arial Black" w:eastAsia="SimSun" w:hAnsi="Arial Black" w:cs="tahoma"/>
          <w:caps/>
          <w:sz w:val="28"/>
          <w:szCs w:val="28"/>
          <w:lang w:val="en-CA" w:eastAsia="zh-CN"/>
        </w:rPr>
        <w:t xml:space="preserve">in </w:t>
      </w:r>
      <w:r w:rsidR="00C50756">
        <w:rPr>
          <w:rFonts w:ascii="Arial Black" w:eastAsia="SimSun" w:hAnsi="Arial Black" w:cs="tahoma"/>
          <w:caps/>
          <w:sz w:val="28"/>
          <w:szCs w:val="28"/>
          <w:lang w:val="en-CA" w:eastAsia="zh-CN"/>
        </w:rPr>
        <w:t>international</w:t>
      </w:r>
      <w:r>
        <w:rPr>
          <w:rFonts w:ascii="Arial Black" w:eastAsia="SimSun" w:hAnsi="Arial Black" w:cs="tahoma"/>
          <w:caps/>
          <w:sz w:val="28"/>
          <w:szCs w:val="28"/>
          <w:lang w:val="en-CA" w:eastAsia="zh-CN"/>
        </w:rPr>
        <w:t xml:space="preserve"> CONference</w:t>
      </w:r>
    </w:p>
    <w:p w14:paraId="10D5B4EE" w14:textId="77777777" w:rsidR="00FF6ADC" w:rsidRPr="006E205C" w:rsidRDefault="00FF6ADC" w:rsidP="00FF6ADC">
      <w:pPr>
        <w:rPr>
          <w:lang w:val="en-CA"/>
        </w:rPr>
      </w:pPr>
    </w:p>
    <w:tbl>
      <w:tblPr>
        <w:tblW w:w="1041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3"/>
        <w:gridCol w:w="210"/>
        <w:gridCol w:w="426"/>
        <w:gridCol w:w="1417"/>
        <w:gridCol w:w="992"/>
        <w:gridCol w:w="1566"/>
        <w:gridCol w:w="1087"/>
        <w:gridCol w:w="1033"/>
        <w:gridCol w:w="1599"/>
        <w:gridCol w:w="29"/>
      </w:tblGrid>
      <w:tr w:rsidR="004E286F" w:rsidRPr="006E205C" w14:paraId="18B9ECC8" w14:textId="77777777" w:rsidTr="004E286F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C3B911E" w14:textId="72C19DC8" w:rsidR="004E286F" w:rsidRPr="004E286F" w:rsidRDefault="006A3B07" w:rsidP="004E286F">
            <w:pPr>
              <w:pStyle w:val="Titre2"/>
              <w:rPr>
                <w:b w:val="0"/>
                <w:bCs/>
                <w:lang w:val="fr-CA"/>
              </w:rPr>
            </w:pPr>
            <w:r w:rsidRPr="006A3B07">
              <w:rPr>
                <w:b w:val="0"/>
                <w:bCs/>
                <w:caps w:val="0"/>
                <w:lang w:val="fr-CA"/>
              </w:rPr>
              <w:t>Av</w:t>
            </w:r>
            <w:r w:rsidRPr="004E286F">
              <w:rPr>
                <w:b w:val="0"/>
                <w:bCs/>
                <w:caps w:val="0"/>
                <w:lang w:val="fr-CA"/>
              </w:rPr>
              <w:t>ant de soumettre votre demande, vous devez avoir lu et compris les modalités</w:t>
            </w:r>
            <w:r>
              <w:rPr>
                <w:b w:val="0"/>
                <w:bCs/>
                <w:caps w:val="0"/>
                <w:lang w:val="fr-CA"/>
              </w:rPr>
              <w:t xml:space="preserve"> de </w:t>
            </w:r>
            <w:r w:rsidR="00FF2D73">
              <w:rPr>
                <w:b w:val="0"/>
                <w:bCs/>
                <w:caps w:val="0"/>
                <w:lang w:val="fr-CA"/>
              </w:rPr>
              <w:t>ce programme</w:t>
            </w:r>
            <w:r>
              <w:rPr>
                <w:b w:val="0"/>
                <w:bCs/>
                <w:caps w:val="0"/>
                <w:lang w:val="fr-CA"/>
              </w:rPr>
              <w:t>. L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es demandes reçues moins </w:t>
            </w:r>
            <w:r w:rsidR="00FF2D73">
              <w:rPr>
                <w:b w:val="0"/>
                <w:bCs/>
                <w:caps w:val="0"/>
                <w:lang w:val="fr-CA"/>
              </w:rPr>
              <w:t>d’un mois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 avant l’événement </w:t>
            </w:r>
            <w:r w:rsidR="00FF2D73">
              <w:rPr>
                <w:b w:val="0"/>
                <w:bCs/>
                <w:caps w:val="0"/>
                <w:lang w:val="fr-CA"/>
              </w:rPr>
              <w:t>seront</w:t>
            </w:r>
            <w:r w:rsidRPr="004E286F">
              <w:rPr>
                <w:b w:val="0"/>
                <w:bCs/>
                <w:caps w:val="0"/>
                <w:lang w:val="fr-CA"/>
              </w:rPr>
              <w:t xml:space="preserve"> refusées, ainsi que celles jugées non conformes aux exigences de visibilité.</w:t>
            </w:r>
          </w:p>
          <w:p w14:paraId="27602730" w14:textId="77777777" w:rsidR="004E286F" w:rsidRPr="004E286F" w:rsidRDefault="004E286F" w:rsidP="004E286F">
            <w:pPr>
              <w:rPr>
                <w:lang w:val="fr-CA"/>
              </w:rPr>
            </w:pPr>
          </w:p>
          <w:p w14:paraId="40F25CD1" w14:textId="7D61304E" w:rsidR="004E286F" w:rsidRPr="004E286F" w:rsidRDefault="00FF2D73" w:rsidP="004E286F">
            <w:pPr>
              <w:pStyle w:val="Titre2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caps w:val="0"/>
                <w:lang w:val="en-US"/>
              </w:rPr>
              <w:t>B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>efore submitting your application, you must have read and understood the procedures</w:t>
            </w:r>
            <w:r w:rsidR="00474381">
              <w:rPr>
                <w:b w:val="0"/>
                <w:bCs/>
                <w:caps w:val="0"/>
                <w:lang w:val="en-US"/>
              </w:rPr>
              <w:t xml:space="preserve"> of this program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. </w:t>
            </w:r>
            <w:r w:rsidR="00474381">
              <w:rPr>
                <w:b w:val="0"/>
                <w:bCs/>
                <w:caps w:val="0"/>
                <w:lang w:val="en-US"/>
              </w:rPr>
              <w:t>A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pplications received less than </w:t>
            </w:r>
            <w:r w:rsidR="00474381">
              <w:rPr>
                <w:b w:val="0"/>
                <w:bCs/>
                <w:caps w:val="0"/>
                <w:lang w:val="en-US"/>
              </w:rPr>
              <w:t>one month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 before the event </w:t>
            </w:r>
            <w:r w:rsidR="00474381">
              <w:rPr>
                <w:b w:val="0"/>
                <w:bCs/>
                <w:caps w:val="0"/>
                <w:lang w:val="en-US"/>
              </w:rPr>
              <w:t>will</w:t>
            </w:r>
            <w:r w:rsidR="006A3B07" w:rsidRPr="004E286F">
              <w:rPr>
                <w:b w:val="0"/>
                <w:bCs/>
                <w:caps w:val="0"/>
                <w:lang w:val="en-US"/>
              </w:rPr>
              <w:t xml:space="preserve"> be refused, as well as those deemed not compliant with visibility requirements.</w:t>
            </w:r>
          </w:p>
          <w:p w14:paraId="2CDF973E" w14:textId="00CE43F3" w:rsidR="004E286F" w:rsidRPr="004E286F" w:rsidRDefault="004E286F" w:rsidP="004E286F">
            <w:pPr>
              <w:pStyle w:val="Titre2"/>
              <w:rPr>
                <w:lang w:val="en-US"/>
              </w:rPr>
            </w:pPr>
          </w:p>
        </w:tc>
      </w:tr>
      <w:tr w:rsidR="008D2655" w:rsidRPr="00D327F6" w14:paraId="0C054D77" w14:textId="77777777" w:rsidTr="00A06FC6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49CBCD8" w14:textId="7C9962D2" w:rsidR="008D2655" w:rsidRPr="005E24C6" w:rsidRDefault="008D2655">
            <w:pPr>
              <w:pStyle w:val="Titre2"/>
              <w:rPr>
                <w:lang w:val="fr-CA"/>
              </w:rPr>
            </w:pPr>
            <w:r w:rsidRPr="005E24C6">
              <w:rPr>
                <w:lang w:val="fr-CA"/>
              </w:rPr>
              <w:t>Informations sur le</w:t>
            </w:r>
            <w:r w:rsidR="00355014">
              <w:rPr>
                <w:lang w:val="fr-CA"/>
              </w:rPr>
              <w:t xml:space="preserve"> (LA)</w:t>
            </w:r>
            <w:r w:rsidRPr="005E24C6">
              <w:rPr>
                <w:lang w:val="fr-CA"/>
              </w:rPr>
              <w:t xml:space="preserve"> candidat</w:t>
            </w:r>
            <w:r w:rsidR="00355014">
              <w:rPr>
                <w:lang w:val="fr-CA"/>
              </w:rPr>
              <w:t>(E)</w:t>
            </w:r>
            <w:r w:rsidR="00E15DED">
              <w:rPr>
                <w:lang w:val="fr-CA"/>
              </w:rPr>
              <w:t>/</w:t>
            </w:r>
            <w:r w:rsidR="00E15DED" w:rsidRPr="00E15DED">
              <w:rPr>
                <w:lang w:val="fr-CA"/>
              </w:rPr>
              <w:t>Information on the candidate</w:t>
            </w:r>
          </w:p>
        </w:tc>
      </w:tr>
      <w:tr w:rsidR="00DD1A25" w:rsidRPr="00D327F6" w14:paraId="7B9A8E5D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798689" w14:textId="77777777" w:rsidR="00DD1A25" w:rsidRPr="00E80BF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Nom</w:t>
            </w:r>
            <w:r w:rsidR="008B6784">
              <w:rPr>
                <w:b/>
                <w:lang w:val="fr-CA"/>
              </w:rPr>
              <w:t>/ Name</w:t>
            </w: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bookmarkStart w:id="0" w:name="Texte3" w:displacedByCustomXml="next"/>
          <w:sdt>
            <w:sdtPr>
              <w:rPr>
                <w:lang w:val="fr-CA"/>
              </w:rPr>
              <w:id w:val="-1584593128"/>
              <w:placeholder>
                <w:docPart w:val="B07C8B116F264A699B53860FBE2CA62F"/>
              </w:placeholder>
              <w:showingPlcHdr/>
            </w:sdtPr>
            <w:sdtEndPr/>
            <w:sdtContent>
              <w:bookmarkEnd w:id="0" w:displacedByCustomXml="prev"/>
              <w:p w14:paraId="4B2B0819" w14:textId="77777777" w:rsidR="00DD1A25" w:rsidRPr="005E24C6" w:rsidRDefault="00DD1A25" w:rsidP="009F7734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sdtContent>
          </w:sdt>
        </w:tc>
        <w:tc>
          <w:tcPr>
            <w:tcW w:w="156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E27A54" w14:textId="77777777" w:rsidR="00E15DED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Prénom</w:t>
            </w:r>
            <w:r w:rsidR="00E15DED">
              <w:rPr>
                <w:b/>
                <w:lang w:val="fr-CA"/>
              </w:rPr>
              <w:t>/</w:t>
            </w:r>
          </w:p>
          <w:p w14:paraId="277BBACA" w14:textId="77777777" w:rsidR="00DD1A25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First Name</w:t>
            </w:r>
          </w:p>
        </w:tc>
        <w:sdt>
          <w:sdtPr>
            <w:rPr>
              <w:lang w:val="fr-CA"/>
            </w:rPr>
            <w:id w:val="78191721"/>
            <w:placeholder>
              <w:docPart w:val="B07C8B116F264A699B53860FBE2CA62F"/>
            </w:placeholder>
            <w:showingPlcHdr/>
          </w:sdtPr>
          <w:sdtEndPr/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0B99BCB" w14:textId="77777777" w:rsidR="00DD1A25" w:rsidRPr="005E24C6" w:rsidRDefault="00585008" w:rsidP="00EA7271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5E24C6" w:rsidRPr="00D327F6" w14:paraId="722E31A5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547AE5" w14:textId="77777777" w:rsidR="005E24C6" w:rsidRPr="00E80BF5" w:rsidRDefault="005E24C6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Adresse</w:t>
            </w:r>
            <w:r w:rsidR="008B6784">
              <w:rPr>
                <w:b/>
                <w:lang w:val="fr-CA"/>
              </w:rPr>
              <w:t xml:space="preserve">/ </w:t>
            </w:r>
            <w:proofErr w:type="spellStart"/>
            <w:r w:rsidR="008B6784">
              <w:rPr>
                <w:b/>
                <w:lang w:val="fr-CA"/>
              </w:rPr>
              <w:t>Address</w:t>
            </w:r>
            <w:proofErr w:type="spellEnd"/>
          </w:p>
        </w:tc>
        <w:sdt>
          <w:sdtPr>
            <w:rPr>
              <w:lang w:val="fr-CA"/>
            </w:rPr>
            <w:id w:val="14483583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AFB9FCD" w14:textId="77777777" w:rsidR="005E24C6" w:rsidRPr="005E24C6" w:rsidRDefault="009F7734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F637D" w:rsidRPr="00D327F6" w14:paraId="1C6F4940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336D4A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Ville</w:t>
            </w:r>
            <w:r w:rsidR="00E15DED">
              <w:rPr>
                <w:b/>
                <w:lang w:val="fr-CA"/>
              </w:rPr>
              <w:t>/</w:t>
            </w:r>
          </w:p>
          <w:p w14:paraId="5CF4B4E1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City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sdt>
            <w:sdtPr>
              <w:rPr>
                <w:lang w:val="fr-CA"/>
              </w:rPr>
              <w:id w:val="-325357876"/>
              <w:placeholder>
                <w:docPart w:val="DefaultPlaceholder_1082065158"/>
              </w:placeholder>
              <w:showingPlcHdr/>
            </w:sdtPr>
            <w:sdtEndPr/>
            <w:sdtContent>
              <w:p w14:paraId="32CC0577" w14:textId="77777777" w:rsidR="002F637D" w:rsidRPr="005E24C6" w:rsidRDefault="00585008" w:rsidP="009F7734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7FA6505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Province</w:t>
            </w:r>
            <w:r w:rsidR="00E15DED">
              <w:rPr>
                <w:b/>
                <w:lang w:val="fr-CA"/>
              </w:rPr>
              <w:t>/</w:t>
            </w:r>
          </w:p>
          <w:p w14:paraId="3C0252E6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State</w:t>
            </w:r>
          </w:p>
        </w:tc>
        <w:sdt>
          <w:sdtPr>
            <w:rPr>
              <w:lang w:val="fr-CA"/>
            </w:rPr>
            <w:id w:val="-1757900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6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033127A" w14:textId="77777777" w:rsidR="002F637D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2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258B2C2" w14:textId="77777777" w:rsidR="002F637D" w:rsidRDefault="002F637D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Code postal</w:t>
            </w:r>
            <w:r w:rsidR="00E15DED">
              <w:rPr>
                <w:b/>
                <w:lang w:val="fr-CA"/>
              </w:rPr>
              <w:t>/</w:t>
            </w:r>
          </w:p>
          <w:p w14:paraId="1FCE6730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Postal code</w:t>
            </w:r>
          </w:p>
        </w:tc>
        <w:sdt>
          <w:sdtPr>
            <w:rPr>
              <w:lang w:val="fr-CA"/>
            </w:rPr>
            <w:id w:val="18644020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C596472" w14:textId="77777777" w:rsidR="002F637D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2F637D" w:rsidRPr="00D327F6" w14:paraId="0FE2C628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576F2A" w14:textId="5437FF3E" w:rsidR="00E15DED" w:rsidRPr="00E80BF5" w:rsidRDefault="005E24C6" w:rsidP="00A77EF8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Téléphone</w:t>
            </w:r>
            <w:r w:rsidR="00BB1B45">
              <w:rPr>
                <w:b/>
                <w:lang w:val="fr-CA"/>
              </w:rPr>
              <w:t>/</w:t>
            </w:r>
            <w:r w:rsidR="00E15DED">
              <w:rPr>
                <w:b/>
                <w:lang w:val="fr-CA"/>
              </w:rPr>
              <w:t>Phone</w:t>
            </w:r>
          </w:p>
        </w:tc>
        <w:sdt>
          <w:sdtPr>
            <w:rPr>
              <w:lang w:val="fr-CA"/>
            </w:rPr>
            <w:id w:val="-18775308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350642A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E1F8B27" w14:textId="77777777" w:rsidR="00E15DED" w:rsidRPr="00E80BF5" w:rsidRDefault="005F7046" w:rsidP="005F7046">
            <w:pPr>
              <w:jc w:val="right"/>
              <w:rPr>
                <w:b/>
                <w:lang w:val="fr-CA"/>
              </w:rPr>
            </w:pPr>
            <w:proofErr w:type="gramStart"/>
            <w:r>
              <w:rPr>
                <w:b/>
                <w:lang w:val="fr-CA"/>
              </w:rPr>
              <w:t>E</w:t>
            </w:r>
            <w:r w:rsidR="00BB1B45">
              <w:rPr>
                <w:b/>
                <w:lang w:val="fr-CA"/>
              </w:rPr>
              <w:t>mail</w:t>
            </w:r>
            <w:proofErr w:type="gramEnd"/>
          </w:p>
        </w:tc>
        <w:sdt>
          <w:sdtPr>
            <w:rPr>
              <w:lang w:val="fr-CA"/>
            </w:rPr>
            <w:id w:val="-13208025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B2A4697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6C7740" w:rsidRPr="00D327F6" w14:paraId="5D21CC75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D8A1F5" w14:textId="77777777" w:rsidR="005E24C6" w:rsidRDefault="00AF2CE1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Cycle</w:t>
            </w:r>
            <w:r w:rsidR="002F637D" w:rsidRPr="00E80BF5">
              <w:rPr>
                <w:b/>
                <w:lang w:val="fr-CA"/>
              </w:rPr>
              <w:t xml:space="preserve"> d’étude</w:t>
            </w:r>
            <w:r w:rsidR="00E15DED">
              <w:rPr>
                <w:b/>
                <w:lang w:val="fr-CA"/>
              </w:rPr>
              <w:t>/</w:t>
            </w:r>
          </w:p>
          <w:p w14:paraId="56C9FB09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Study</w:t>
            </w:r>
            <w:proofErr w:type="spellEnd"/>
            <w:r>
              <w:rPr>
                <w:b/>
                <w:lang w:val="fr-CA"/>
              </w:rPr>
              <w:t xml:space="preserve"> Cycle</w:t>
            </w:r>
          </w:p>
        </w:tc>
        <w:sdt>
          <w:sdtPr>
            <w:rPr>
              <w:lang w:val="fr-CA"/>
            </w:rPr>
            <w:id w:val="-18645867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DB0699B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D010EA" w14:textId="77777777" w:rsidR="005E24C6" w:rsidRDefault="00AF2CE1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Programme</w:t>
            </w:r>
            <w:r w:rsidR="00E15DED">
              <w:rPr>
                <w:b/>
                <w:lang w:val="fr-CA"/>
              </w:rPr>
              <w:t>/</w:t>
            </w:r>
          </w:p>
          <w:p w14:paraId="30259DED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Program</w:t>
            </w:r>
          </w:p>
        </w:tc>
        <w:sdt>
          <w:sdtPr>
            <w:rPr>
              <w:lang w:val="fr-CA"/>
            </w:rPr>
            <w:id w:val="-6460440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E285A6D" w14:textId="77777777" w:rsidR="005E24C6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DD1A25" w:rsidRPr="00D327F6" w14:paraId="07C7D05E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AD7B91" w14:textId="77777777" w:rsidR="00DD1A2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Faculté</w:t>
            </w:r>
            <w:r w:rsidR="00E15DED">
              <w:rPr>
                <w:b/>
                <w:lang w:val="fr-CA"/>
              </w:rPr>
              <w:t>/</w:t>
            </w:r>
          </w:p>
          <w:p w14:paraId="3E6A6C6D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Faculty</w:t>
            </w:r>
            <w:proofErr w:type="spellEnd"/>
          </w:p>
        </w:tc>
        <w:sdt>
          <w:sdtPr>
            <w:rPr>
              <w:lang w:val="fr-CA"/>
            </w:rPr>
            <w:id w:val="7539452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3CE6A17" w14:textId="77777777" w:rsidR="00DD1A25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C8BBAF" w14:textId="77777777" w:rsidR="00DD1A25" w:rsidRDefault="00DD1A25" w:rsidP="00E80BF5">
            <w:pPr>
              <w:jc w:val="right"/>
              <w:rPr>
                <w:b/>
                <w:lang w:val="fr-CA"/>
              </w:rPr>
            </w:pPr>
            <w:r w:rsidRPr="00E80BF5">
              <w:rPr>
                <w:b/>
                <w:lang w:val="fr-CA"/>
              </w:rPr>
              <w:t>Université</w:t>
            </w:r>
            <w:r w:rsidR="00E15DED">
              <w:rPr>
                <w:b/>
                <w:lang w:val="fr-CA"/>
              </w:rPr>
              <w:t>/</w:t>
            </w:r>
          </w:p>
          <w:p w14:paraId="5FD525C7" w14:textId="77777777" w:rsidR="00E15DED" w:rsidRPr="00E80BF5" w:rsidRDefault="00E15DED" w:rsidP="00E80BF5">
            <w:pPr>
              <w:jc w:val="right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University</w:t>
            </w:r>
            <w:proofErr w:type="spellEnd"/>
          </w:p>
        </w:tc>
        <w:sdt>
          <w:sdtPr>
            <w:rPr>
              <w:lang w:val="fr-CA"/>
            </w:rPr>
            <w:id w:val="-128384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1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F173137" w14:textId="77777777" w:rsidR="00DD1A25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E80BF5" w:rsidRPr="005E24C6" w14:paraId="3F4D539B" w14:textId="77777777" w:rsidTr="004B117D">
        <w:trPr>
          <w:gridAfter w:val="1"/>
          <w:wAfter w:w="29" w:type="dxa"/>
          <w:trHeight w:val="288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7916145" w14:textId="77777777" w:rsidR="00E80BF5" w:rsidRPr="005E24C6" w:rsidRDefault="00E80BF5" w:rsidP="00BB1B45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Direction</w:t>
            </w:r>
          </w:p>
        </w:tc>
      </w:tr>
      <w:tr w:rsidR="00E80BF5" w:rsidRPr="00D327F6" w14:paraId="0123A9F7" w14:textId="77777777" w:rsidTr="009E0747">
        <w:trPr>
          <w:gridAfter w:val="1"/>
          <w:wAfter w:w="29" w:type="dxa"/>
          <w:trHeight w:val="360"/>
          <w:jc w:val="center"/>
        </w:trPr>
        <w:tc>
          <w:tcPr>
            <w:tcW w:w="22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D3C59" w14:textId="77777777" w:rsidR="00E80BF5" w:rsidRDefault="00955B85" w:rsidP="004B117D">
            <w:pPr>
              <w:pStyle w:val="Titre2"/>
              <w:rPr>
                <w:lang w:val="fr-CA"/>
              </w:rPr>
            </w:pP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D</w:t>
            </w:r>
            <w:r w:rsidR="00E80BF5" w:rsidRPr="000B097B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irecteur</w:t>
            </w:r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(</w:t>
            </w:r>
            <w:proofErr w:type="spellStart"/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trice</w:t>
            </w:r>
            <w:proofErr w:type="spellEnd"/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)</w:t>
            </w: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 de recherche</w:t>
            </w:r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/ </w:t>
            </w:r>
            <w:proofErr w:type="spellStart"/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Research</w:t>
            </w:r>
            <w:proofErr w:type="spellEnd"/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 </w:t>
            </w:r>
            <w:proofErr w:type="spellStart"/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Director</w:t>
            </w:r>
            <w:proofErr w:type="spellEnd"/>
          </w:p>
        </w:tc>
        <w:tc>
          <w:tcPr>
            <w:tcW w:w="812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sdt>
            <w:sdtPr>
              <w:rPr>
                <w:b w:val="0"/>
                <w:sz w:val="16"/>
                <w:szCs w:val="16"/>
                <w:lang w:val="fr-CA"/>
              </w:rPr>
              <w:id w:val="2129353068"/>
              <w:placeholder>
                <w:docPart w:val="E01F52040A014A49870A27399A8CB702"/>
              </w:placeholder>
              <w:showingPlcHdr/>
            </w:sdtPr>
            <w:sdtEndPr/>
            <w:sdtContent>
              <w:p w14:paraId="0950F069" w14:textId="77777777" w:rsidR="00E80BF5" w:rsidRPr="00990243" w:rsidRDefault="00E80BF5" w:rsidP="004B117D">
                <w:pPr>
                  <w:pStyle w:val="Titre2"/>
                  <w:rPr>
                    <w:b w:val="0"/>
                    <w:sz w:val="16"/>
                    <w:szCs w:val="16"/>
                    <w:lang w:val="fr-CA"/>
                  </w:rPr>
                </w:pPr>
                <w:r w:rsidRPr="00E42509">
                  <w:rPr>
                    <w:rStyle w:val="Textedelespacerserv"/>
                    <w:lang w:val="fr-CA"/>
                  </w:rPr>
                  <w:t>Cliquez ici pour taper du texte.</w:t>
                </w:r>
              </w:p>
            </w:sdtContent>
          </w:sdt>
        </w:tc>
      </w:tr>
      <w:tr w:rsidR="00E80BF5" w:rsidRPr="00D327F6" w14:paraId="236E7DA5" w14:textId="77777777" w:rsidTr="009E0747">
        <w:trPr>
          <w:gridAfter w:val="1"/>
          <w:wAfter w:w="29" w:type="dxa"/>
          <w:trHeight w:val="360"/>
          <w:jc w:val="center"/>
        </w:trPr>
        <w:tc>
          <w:tcPr>
            <w:tcW w:w="22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C1696" w14:textId="77777777" w:rsidR="00E80BF5" w:rsidRDefault="00955B85" w:rsidP="004B117D">
            <w:pPr>
              <w:pStyle w:val="Titre2"/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</w:pP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Co</w:t>
            </w:r>
            <w:r w:rsidR="00E80BF5" w:rsidRPr="000B097B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directeur</w:t>
            </w:r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(</w:t>
            </w:r>
            <w:proofErr w:type="spellStart"/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trice</w:t>
            </w:r>
            <w:proofErr w:type="spellEnd"/>
            <w:r w:rsidR="009E0747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)</w:t>
            </w:r>
            <w:r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 xml:space="preserve"> s’il y a lieu</w:t>
            </w:r>
            <w:r w:rsidR="00E15DED">
              <w:rPr>
                <w:rFonts w:eastAsia="Times New Roman"/>
                <w:b w:val="0"/>
                <w:caps w:val="0"/>
                <w:color w:val="auto"/>
                <w:sz w:val="16"/>
                <w:szCs w:val="16"/>
                <w:lang w:val="fr-CA"/>
              </w:rPr>
              <w:t>/</w:t>
            </w:r>
          </w:p>
          <w:p w14:paraId="2C3B58A1" w14:textId="77777777" w:rsidR="00E15DED" w:rsidRPr="00E15DED" w:rsidRDefault="00E15DED" w:rsidP="00E15DED">
            <w:pPr>
              <w:rPr>
                <w:lang w:val="fr-CA"/>
              </w:rPr>
            </w:pPr>
            <w:r>
              <w:rPr>
                <w:lang w:val="fr-CA"/>
              </w:rPr>
              <w:t>Co-</w:t>
            </w:r>
            <w:proofErr w:type="spellStart"/>
            <w:r>
              <w:rPr>
                <w:lang w:val="fr-CA"/>
              </w:rPr>
              <w:t>director</w:t>
            </w:r>
            <w:proofErr w:type="spellEnd"/>
            <w:r>
              <w:rPr>
                <w:lang w:val="fr-CA"/>
              </w:rPr>
              <w:t>, if applicable</w:t>
            </w:r>
          </w:p>
        </w:tc>
        <w:tc>
          <w:tcPr>
            <w:tcW w:w="812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sdt>
            <w:sdtPr>
              <w:rPr>
                <w:b w:val="0"/>
                <w:sz w:val="16"/>
                <w:szCs w:val="16"/>
                <w:lang w:val="fr-CA"/>
              </w:rPr>
              <w:id w:val="-1140179215"/>
              <w:placeholder>
                <w:docPart w:val="E01F52040A014A49870A27399A8CB702"/>
              </w:placeholder>
              <w:showingPlcHdr/>
            </w:sdtPr>
            <w:sdtEndPr/>
            <w:sdtContent>
              <w:p w14:paraId="7BC3D926" w14:textId="77777777" w:rsidR="00E80BF5" w:rsidRPr="00990243" w:rsidRDefault="00585008" w:rsidP="004B117D">
                <w:pPr>
                  <w:pStyle w:val="Titre2"/>
                  <w:rPr>
                    <w:b w:val="0"/>
                    <w:sz w:val="16"/>
                    <w:szCs w:val="16"/>
                    <w:lang w:val="fr-CA"/>
                  </w:rPr>
                </w:pPr>
                <w:r w:rsidRPr="00E42509">
                  <w:rPr>
                    <w:rStyle w:val="Textedelespacerserv"/>
                    <w:lang w:val="fr-CA"/>
                  </w:rPr>
                  <w:t>Cliquez ici pour taper du texte.</w:t>
                </w:r>
              </w:p>
            </w:sdtContent>
          </w:sdt>
        </w:tc>
      </w:tr>
      <w:tr w:rsidR="002F637D" w:rsidRPr="00D327F6" w14:paraId="2D6B12DB" w14:textId="77777777" w:rsidTr="00A06FC6">
        <w:trPr>
          <w:gridAfter w:val="1"/>
          <w:wAfter w:w="29" w:type="dxa"/>
          <w:trHeight w:val="144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D6D9B6" w14:textId="77777777" w:rsidR="00E15DED" w:rsidRPr="00D327F6" w:rsidRDefault="00955B85" w:rsidP="009F0606">
            <w:pPr>
              <w:rPr>
                <w:rFonts w:eastAsia="SimSun"/>
                <w:i/>
                <w:color w:val="000000"/>
                <w:lang w:val="fr-CA"/>
              </w:rPr>
            </w:pPr>
            <w:r w:rsidRPr="00D327F6">
              <w:rPr>
                <w:rFonts w:eastAsia="SimSun"/>
                <w:i/>
                <w:color w:val="000000"/>
                <w:lang w:val="fr-CA"/>
              </w:rPr>
              <w:t>*Si le codirecteur</w:t>
            </w:r>
            <w:r w:rsidR="009E0747" w:rsidRPr="00D327F6">
              <w:rPr>
                <w:rFonts w:eastAsia="SimSun"/>
                <w:i/>
                <w:color w:val="000000"/>
                <w:lang w:val="fr-CA"/>
              </w:rPr>
              <w:t>(</w:t>
            </w:r>
            <w:proofErr w:type="spellStart"/>
            <w:r w:rsidR="009E0747" w:rsidRPr="00D327F6">
              <w:rPr>
                <w:rFonts w:eastAsia="SimSun"/>
                <w:i/>
                <w:color w:val="000000"/>
                <w:lang w:val="fr-CA"/>
              </w:rPr>
              <w:t>trice</w:t>
            </w:r>
            <w:proofErr w:type="spellEnd"/>
            <w:r w:rsidR="009E0747" w:rsidRPr="00D327F6">
              <w:rPr>
                <w:rFonts w:eastAsia="SimSun"/>
                <w:i/>
                <w:color w:val="000000"/>
                <w:lang w:val="fr-CA"/>
              </w:rPr>
              <w:t>)</w:t>
            </w:r>
            <w:r w:rsidRPr="00D327F6">
              <w:rPr>
                <w:rFonts w:eastAsia="SimSun"/>
                <w:i/>
                <w:color w:val="000000"/>
                <w:lang w:val="fr-CA"/>
              </w:rPr>
              <w:t xml:space="preserve"> n’est pas membre de l’INAF, SVP spécifier </w:t>
            </w:r>
            <w:r w:rsidR="009F0606" w:rsidRPr="00D327F6">
              <w:rPr>
                <w:rFonts w:eastAsia="SimSun"/>
                <w:i/>
                <w:color w:val="000000"/>
                <w:lang w:val="fr-CA"/>
              </w:rPr>
              <w:t>son affiliation (D</w:t>
            </w:r>
            <w:r w:rsidRPr="00D327F6">
              <w:rPr>
                <w:rFonts w:eastAsia="SimSun"/>
                <w:i/>
                <w:color w:val="000000"/>
                <w:lang w:val="fr-CA"/>
              </w:rPr>
              <w:t>épartement</w:t>
            </w:r>
            <w:r w:rsidR="009F0606" w:rsidRPr="00D327F6">
              <w:rPr>
                <w:rFonts w:eastAsia="SimSun"/>
                <w:i/>
                <w:color w:val="000000"/>
                <w:lang w:val="fr-CA"/>
              </w:rPr>
              <w:t>, Fa</w:t>
            </w:r>
            <w:r w:rsidRPr="00D327F6">
              <w:rPr>
                <w:rFonts w:eastAsia="SimSun"/>
                <w:i/>
                <w:color w:val="000000"/>
                <w:lang w:val="fr-CA"/>
              </w:rPr>
              <w:t>culté</w:t>
            </w:r>
            <w:r w:rsidR="009F0606" w:rsidRPr="00D327F6">
              <w:rPr>
                <w:rFonts w:eastAsia="SimSun"/>
                <w:i/>
                <w:color w:val="000000"/>
                <w:lang w:val="fr-CA"/>
              </w:rPr>
              <w:t xml:space="preserve">, </w:t>
            </w:r>
            <w:proofErr w:type="gramStart"/>
            <w:r w:rsidR="009F0606" w:rsidRPr="00D327F6">
              <w:rPr>
                <w:rFonts w:eastAsia="SimSun"/>
                <w:i/>
                <w:color w:val="000000"/>
                <w:lang w:val="fr-CA"/>
              </w:rPr>
              <w:t>Université)</w:t>
            </w:r>
            <w:r w:rsidR="00E15DED" w:rsidRPr="00D327F6">
              <w:rPr>
                <w:rFonts w:eastAsia="SimSun"/>
                <w:i/>
                <w:color w:val="000000"/>
                <w:lang w:val="fr-CA"/>
              </w:rPr>
              <w:t>/</w:t>
            </w:r>
            <w:proofErr w:type="gramEnd"/>
            <w:r w:rsidR="00E15DED" w:rsidRPr="00D327F6">
              <w:rPr>
                <w:lang w:val="fr-CA"/>
              </w:rPr>
              <w:br/>
            </w:r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*If the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co-director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is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not a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member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of INAF,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please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specify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his</w:t>
            </w:r>
            <w:proofErr w:type="spellEnd"/>
            <w:r w:rsidR="009E0747" w:rsidRPr="00D327F6">
              <w:rPr>
                <w:rFonts w:eastAsia="SimSun"/>
                <w:i/>
                <w:color w:val="000000"/>
                <w:lang w:val="fr-CA"/>
              </w:rPr>
              <w:t>/</w:t>
            </w:r>
            <w:proofErr w:type="spellStart"/>
            <w:r w:rsidR="009E0747" w:rsidRPr="00D327F6">
              <w:rPr>
                <w:rFonts w:eastAsia="SimSun"/>
                <w:i/>
                <w:color w:val="000000"/>
                <w:lang w:val="fr-CA"/>
              </w:rPr>
              <w:t>her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 affiliation (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Department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,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Faculty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 xml:space="preserve">, </w:t>
            </w:r>
            <w:proofErr w:type="spellStart"/>
            <w:r w:rsidR="00E15DED" w:rsidRPr="00D327F6">
              <w:rPr>
                <w:rFonts w:eastAsia="SimSun"/>
                <w:i/>
                <w:color w:val="000000"/>
                <w:lang w:val="fr-CA"/>
              </w:rPr>
              <w:t>University</w:t>
            </w:r>
            <w:proofErr w:type="spellEnd"/>
            <w:r w:rsidR="00E15DED" w:rsidRPr="00D327F6">
              <w:rPr>
                <w:rFonts w:eastAsia="SimSun"/>
                <w:i/>
                <w:color w:val="000000"/>
                <w:lang w:val="fr-CA"/>
              </w:rPr>
              <w:t>)</w:t>
            </w:r>
          </w:p>
        </w:tc>
      </w:tr>
      <w:tr w:rsidR="002F637D" w:rsidRPr="005E24C6" w14:paraId="6131CC9C" w14:textId="77777777" w:rsidTr="00A06FC6">
        <w:trPr>
          <w:gridAfter w:val="1"/>
          <w:wAfter w:w="29" w:type="dxa"/>
          <w:trHeight w:val="259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FBF1912" w14:textId="77777777" w:rsidR="002F637D" w:rsidRPr="005E24C6" w:rsidRDefault="002F637D" w:rsidP="005F7046">
            <w:pPr>
              <w:rPr>
                <w:lang w:val="fr-CA"/>
              </w:rPr>
            </w:pPr>
            <w:r w:rsidRPr="002F637D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Congrès</w:t>
            </w:r>
            <w:r w:rsidR="00FA60E0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/</w:t>
            </w:r>
            <w:r w:rsidR="005F7046"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  <w:t>CONFERENCE</w:t>
            </w:r>
          </w:p>
        </w:tc>
      </w:tr>
      <w:tr w:rsidR="009F7734" w:rsidRPr="00D327F6" w14:paraId="56EC81CC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836D4A" w14:textId="77777777" w:rsidR="009F7734" w:rsidRDefault="009F7734" w:rsidP="0016460B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Titre</w:t>
            </w:r>
            <w:r w:rsidR="00FA60E0">
              <w:rPr>
                <w:lang w:val="fr-CA"/>
              </w:rPr>
              <w:t>/</w:t>
            </w:r>
          </w:p>
          <w:p w14:paraId="230489F3" w14:textId="77777777" w:rsidR="00FA60E0" w:rsidRPr="005E24C6" w:rsidRDefault="00FA60E0" w:rsidP="0016460B">
            <w:pPr>
              <w:jc w:val="right"/>
              <w:rPr>
                <w:lang w:val="fr-CA"/>
              </w:rPr>
            </w:pPr>
            <w:proofErr w:type="spellStart"/>
            <w:r>
              <w:rPr>
                <w:lang w:val="fr-CA"/>
              </w:rPr>
              <w:t>Title</w:t>
            </w:r>
            <w:proofErr w:type="spellEnd"/>
          </w:p>
        </w:tc>
        <w:sdt>
          <w:sdtPr>
            <w:rPr>
              <w:lang w:val="fr-CA"/>
            </w:rPr>
            <w:id w:val="-619070812"/>
            <w:placeholder>
              <w:docPart w:val="635207A311DE41B1861544E0EAD70DC9"/>
            </w:placeholder>
            <w:showingPlcHdr/>
          </w:sdtPr>
          <w:sdtEndPr/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002CEF7F" w14:textId="77777777" w:rsidR="009F7734" w:rsidRPr="005E24C6" w:rsidRDefault="009F7734" w:rsidP="00A40972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9F7734" w:rsidRPr="006E205C" w14:paraId="0DCC012B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C64D3" w14:textId="77777777" w:rsidR="00FA60E0" w:rsidRDefault="009F7734" w:rsidP="0016460B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Dates</w:t>
            </w:r>
          </w:p>
        </w:tc>
        <w:tc>
          <w:tcPr>
            <w:tcW w:w="76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9F4C23B" w14:textId="77777777" w:rsidR="009F7734" w:rsidRDefault="00FA60E0" w:rsidP="00A40972">
            <w:pPr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9F7734">
              <w:rPr>
                <w:lang w:val="fr-CA"/>
              </w:rPr>
              <w:t>u</w:t>
            </w:r>
            <w:r>
              <w:rPr>
                <w:lang w:val="fr-CA"/>
              </w:rPr>
              <w:t>/</w:t>
            </w:r>
            <w:proofErr w:type="spellStart"/>
            <w:r>
              <w:rPr>
                <w:lang w:val="fr-CA"/>
              </w:rPr>
              <w:t>From</w:t>
            </w:r>
            <w:proofErr w:type="spellEnd"/>
            <w:r w:rsidR="009F7734">
              <w:rPr>
                <w:lang w:val="fr-CA"/>
              </w:rPr>
              <w:t xml:space="preserve"> :      </w:t>
            </w:r>
            <w:sdt>
              <w:sdtPr>
                <w:rPr>
                  <w:lang w:val="fr-CA"/>
                </w:rPr>
                <w:id w:val="263204478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F7734" w:rsidRPr="009F773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  <w:r w:rsidR="009F7734">
              <w:rPr>
                <w:lang w:val="fr-CA"/>
              </w:rPr>
              <w:t xml:space="preserve">                  </w:t>
            </w:r>
            <w:r>
              <w:rPr>
                <w:lang w:val="fr-CA"/>
              </w:rPr>
              <w:t>A</w:t>
            </w:r>
            <w:r w:rsidR="009F7734">
              <w:rPr>
                <w:lang w:val="fr-CA"/>
              </w:rPr>
              <w:t>u</w:t>
            </w:r>
            <w:r>
              <w:rPr>
                <w:lang w:val="fr-CA"/>
              </w:rPr>
              <w:t>/To</w:t>
            </w:r>
            <w:r w:rsidR="009F7734">
              <w:rPr>
                <w:lang w:val="fr-CA"/>
              </w:rPr>
              <w:t xml:space="preserve"> :   </w:t>
            </w:r>
            <w:sdt>
              <w:sdtPr>
                <w:rPr>
                  <w:lang w:val="fr-CA"/>
                </w:rPr>
                <w:id w:val="-2142339710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85008" w:rsidRPr="009F773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  <w:tr w:rsidR="00D11F47" w:rsidRPr="00D327F6" w14:paraId="312980DC" w14:textId="77777777" w:rsidTr="008C48AF">
        <w:trPr>
          <w:gridAfter w:val="1"/>
          <w:wAfter w:w="29" w:type="dxa"/>
          <w:trHeight w:val="541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4E1BD5" w14:textId="2D214BF1" w:rsidR="00043298" w:rsidRDefault="00345EAB" w:rsidP="00B972D4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043298">
              <w:rPr>
                <w:lang w:val="fr-CA"/>
              </w:rPr>
              <w:t>ommunication</w:t>
            </w:r>
            <w:r w:rsidR="008C48AF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(orale ou </w:t>
            </w:r>
            <w:proofErr w:type="gramStart"/>
            <w:r>
              <w:rPr>
                <w:lang w:val="fr-CA"/>
              </w:rPr>
              <w:t>affiche)</w:t>
            </w:r>
            <w:r w:rsidR="00043298">
              <w:rPr>
                <w:lang w:val="fr-CA"/>
              </w:rPr>
              <w:t>/</w:t>
            </w:r>
            <w:proofErr w:type="gramEnd"/>
          </w:p>
          <w:p w14:paraId="16D5C1A2" w14:textId="43F64230" w:rsidR="00D11F47" w:rsidRDefault="00345EAB" w:rsidP="00E53CE9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043298">
              <w:rPr>
                <w:lang w:val="fr-CA"/>
              </w:rPr>
              <w:t>ommunication</w:t>
            </w:r>
            <w:r w:rsidR="00A02B59">
              <w:rPr>
                <w:lang w:val="fr-CA"/>
              </w:rPr>
              <w:t xml:space="preserve"> (oral</w:t>
            </w:r>
            <w:r>
              <w:rPr>
                <w:lang w:val="fr-CA"/>
              </w:rPr>
              <w:t xml:space="preserve"> or poster</w:t>
            </w:r>
            <w:r w:rsidR="00A02B59">
              <w:rPr>
                <w:lang w:val="fr-CA"/>
              </w:rPr>
              <w:t>)</w:t>
            </w:r>
          </w:p>
        </w:tc>
        <w:sdt>
          <w:sdtPr>
            <w:rPr>
              <w:rFonts w:eastAsia="SimSun"/>
              <w:caps/>
              <w:color w:val="000000"/>
              <w:lang w:val="fr-CA"/>
            </w:rPr>
            <w:id w:val="-1817723792"/>
            <w:placeholder>
              <w:docPart w:val="0BA08350C6C6FA408148A468BD81B44A"/>
            </w:placeholder>
            <w:showingPlcHdr/>
          </w:sdtPr>
          <w:sdtEndPr/>
          <w:sdtContent>
            <w:tc>
              <w:tcPr>
                <w:tcW w:w="76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217218AE" w14:textId="40244B50" w:rsidR="00D11F47" w:rsidRDefault="00043298" w:rsidP="00D701DC">
                <w:pPr>
                  <w:rPr>
                    <w:lang w:val="fr-CA"/>
                  </w:rPr>
                </w:pPr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EE6778" w:rsidRPr="00D327F6" w14:paraId="14E6FBC1" w14:textId="77777777" w:rsidTr="008C48AF">
        <w:trPr>
          <w:gridAfter w:val="1"/>
          <w:wAfter w:w="29" w:type="dxa"/>
          <w:trHeight w:val="676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9C3FCE" w14:textId="77777777" w:rsidR="00EE6778" w:rsidRDefault="00FA60E0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Description </w:t>
            </w:r>
            <w:r w:rsidR="00EE6778">
              <w:rPr>
                <w:lang w:val="fr-CA"/>
              </w:rPr>
              <w:t>du congrès</w:t>
            </w:r>
            <w:r>
              <w:rPr>
                <w:lang w:val="fr-CA"/>
              </w:rPr>
              <w:t>/</w:t>
            </w:r>
          </w:p>
          <w:p w14:paraId="6348A87C" w14:textId="77777777" w:rsidR="00FA60E0" w:rsidRPr="005E24C6" w:rsidRDefault="00FA60E0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Description of the </w:t>
            </w:r>
            <w:proofErr w:type="spellStart"/>
            <w:r w:rsidR="009E0747">
              <w:rPr>
                <w:lang w:val="fr-CA"/>
              </w:rPr>
              <w:t>conference</w:t>
            </w:r>
            <w:proofErr w:type="spellEnd"/>
          </w:p>
        </w:tc>
        <w:sdt>
          <w:sdtPr>
            <w:rPr>
              <w:lang w:val="fr-CA"/>
            </w:rPr>
            <w:id w:val="-14887761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C0C0C0"/>
                </w:tcBorders>
                <w:vAlign w:val="center"/>
              </w:tcPr>
              <w:p w14:paraId="7574978D" w14:textId="77777777" w:rsidR="00EE6778" w:rsidRPr="005E24C6" w:rsidRDefault="00585008" w:rsidP="00D701DC">
                <w:pPr>
                  <w:rPr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FB6B49" w:rsidRPr="002935BA" w14:paraId="1589722E" w14:textId="77777777" w:rsidTr="008C48AF">
        <w:trPr>
          <w:gridAfter w:val="1"/>
          <w:wAfter w:w="29" w:type="dxa"/>
          <w:trHeight w:val="676"/>
          <w:jc w:val="center"/>
        </w:trPr>
        <w:tc>
          <w:tcPr>
            <w:tcW w:w="2689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FC8C22" w14:textId="77777777" w:rsidR="00902A1E" w:rsidRDefault="00ED08BF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Mode (Présentiel ou </w:t>
            </w:r>
            <w:proofErr w:type="gramStart"/>
            <w:r>
              <w:rPr>
                <w:lang w:val="fr-CA"/>
              </w:rPr>
              <w:t>virtuel)</w:t>
            </w:r>
            <w:r w:rsidR="00810B03">
              <w:rPr>
                <w:lang w:val="fr-CA"/>
              </w:rPr>
              <w:t>/</w:t>
            </w:r>
            <w:proofErr w:type="gramEnd"/>
          </w:p>
          <w:p w14:paraId="1E188B0D" w14:textId="75DEB617" w:rsidR="00FB6B49" w:rsidRDefault="00810B03" w:rsidP="008C48AF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Type (</w:t>
            </w:r>
            <w:r w:rsidR="00902A1E">
              <w:rPr>
                <w:lang w:val="fr-CA"/>
              </w:rPr>
              <w:t xml:space="preserve">Face-to-face or </w:t>
            </w:r>
            <w:proofErr w:type="spellStart"/>
            <w:r w:rsidR="00902A1E">
              <w:rPr>
                <w:lang w:val="fr-CA"/>
              </w:rPr>
              <w:t>virtual</w:t>
            </w:r>
            <w:proofErr w:type="spellEnd"/>
            <w:r w:rsidR="00902A1E">
              <w:rPr>
                <w:lang w:val="fr-CA"/>
              </w:rPr>
              <w:t>)</w:t>
            </w:r>
          </w:p>
        </w:tc>
        <w:tc>
          <w:tcPr>
            <w:tcW w:w="76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E9B43EC" w14:textId="5EF1919F" w:rsidR="00FB6B49" w:rsidRDefault="0036309F" w:rsidP="00D701DC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sdt>
              <w:sdtPr>
                <w:rPr>
                  <w:rFonts w:eastAsia="SimSun"/>
                  <w:caps/>
                  <w:color w:val="000000"/>
                  <w:lang w:val="fr-CA"/>
                </w:rPr>
                <w:id w:val="-1558780610"/>
                <w:placeholder>
                  <w:docPart w:val="011BF25615E5D245890A122702435520"/>
                </w:placeholder>
                <w:showingPlcHdr/>
              </w:sdtPr>
              <w:sdtEndPr/>
              <w:sdtContent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  <w:r>
              <w:rPr>
                <w:lang w:val="fr-CA"/>
              </w:rPr>
              <w:t xml:space="preserve">                                     Lieu/Venue :    </w:t>
            </w:r>
            <w:sdt>
              <w:sdtPr>
                <w:rPr>
                  <w:rFonts w:eastAsia="SimSun"/>
                  <w:caps/>
                  <w:color w:val="000000"/>
                  <w:lang w:val="fr-CA"/>
                </w:rPr>
                <w:id w:val="1056134172"/>
                <w:placeholder>
                  <w:docPart w:val="86AA1AA398A6034B924288C6AF70ACED"/>
                </w:placeholder>
                <w:showingPlcHdr/>
              </w:sdtPr>
              <w:sdtEndPr/>
              <w:sdtContent>
                <w:r w:rsidRPr="003D4BF5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</w:tr>
      <w:tr w:rsidR="003D4BF5" w:rsidRPr="00D327F6" w14:paraId="678F0C83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54D494" w14:textId="09247C8E" w:rsidR="003D4BF5" w:rsidRDefault="003D4BF5" w:rsidP="008C48AF">
            <w:pPr>
              <w:jc w:val="right"/>
              <w:rPr>
                <w:lang w:val="fr-CA"/>
              </w:rPr>
            </w:pPr>
            <w:r w:rsidRPr="001623C7">
              <w:rPr>
                <w:lang w:val="fr-CA"/>
              </w:rPr>
              <w:t>Montant demandé</w:t>
            </w:r>
            <w:r w:rsidR="00FA60E0">
              <w:rPr>
                <w:lang w:val="fr-CA"/>
              </w:rPr>
              <w:t>/</w:t>
            </w:r>
          </w:p>
          <w:p w14:paraId="5D6C3E2E" w14:textId="4343BB70" w:rsidR="00FA60E0" w:rsidRPr="002F637D" w:rsidRDefault="00BB1B45" w:rsidP="008C48AF">
            <w:pPr>
              <w:jc w:val="right"/>
              <w:rPr>
                <w:rFonts w:eastAsia="SimSun"/>
                <w:b/>
                <w:caps/>
                <w:color w:val="000000"/>
                <w:sz w:val="18"/>
                <w:szCs w:val="18"/>
                <w:lang w:val="fr-CA"/>
              </w:rPr>
            </w:pPr>
            <w:proofErr w:type="spellStart"/>
            <w:r>
              <w:rPr>
                <w:lang w:val="fr-CA"/>
              </w:rPr>
              <w:t>Amount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requested</w:t>
            </w:r>
            <w:proofErr w:type="spellEnd"/>
          </w:p>
        </w:tc>
        <w:sdt>
          <w:sdtPr>
            <w:rPr>
              <w:rFonts w:eastAsia="SimSun"/>
              <w:b/>
              <w:caps/>
              <w:color w:val="000000"/>
              <w:sz w:val="18"/>
              <w:szCs w:val="18"/>
              <w:lang w:val="fr-CA"/>
            </w:rPr>
            <w:id w:val="965295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C9A53D6" w14:textId="77777777" w:rsidR="003D4BF5" w:rsidRPr="002F637D" w:rsidRDefault="00585008" w:rsidP="001623C7">
                <w:pPr>
                  <w:rPr>
                    <w:rFonts w:eastAsia="SimSun"/>
                    <w:b/>
                    <w:caps/>
                    <w:color w:val="000000"/>
                    <w:sz w:val="18"/>
                    <w:szCs w:val="18"/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69378A" w:rsidRPr="00D327F6" w14:paraId="3E3CF5A8" w14:textId="77777777" w:rsidTr="008C48AF">
        <w:trPr>
          <w:gridAfter w:val="1"/>
          <w:wAfter w:w="29" w:type="dxa"/>
          <w:trHeight w:val="360"/>
          <w:jc w:val="center"/>
        </w:trPr>
        <w:tc>
          <w:tcPr>
            <w:tcW w:w="268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7A797D" w14:textId="01E69648" w:rsidR="0069378A" w:rsidRPr="00005A4C" w:rsidRDefault="00F82915" w:rsidP="00005A4C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Autre aide financière obtenue</w:t>
            </w:r>
            <w:r w:rsidR="00005A4C">
              <w:rPr>
                <w:lang w:val="fr-CA"/>
              </w:rPr>
              <w:t xml:space="preserve"> (nom et </w:t>
            </w:r>
            <w:proofErr w:type="gramStart"/>
            <w:r w:rsidR="00005A4C">
              <w:rPr>
                <w:lang w:val="fr-CA"/>
              </w:rPr>
              <w:t>montant)</w:t>
            </w:r>
            <w:r w:rsidR="0069378A">
              <w:rPr>
                <w:lang w:val="fr-CA"/>
              </w:rPr>
              <w:t>/</w:t>
            </w:r>
            <w:proofErr w:type="gramEnd"/>
            <w:r w:rsidR="00005A4C" w:rsidRPr="00005A4C">
              <w:rPr>
                <w:lang w:val="en-US"/>
              </w:rPr>
              <w:t xml:space="preserve">Other financial </w:t>
            </w:r>
            <w:r w:rsidR="00005A4C" w:rsidRPr="00005A4C">
              <w:rPr>
                <w:lang w:val="en-US"/>
              </w:rPr>
              <w:t>support</w:t>
            </w:r>
            <w:r w:rsidR="00005A4C" w:rsidRPr="00005A4C">
              <w:rPr>
                <w:lang w:val="en-US"/>
              </w:rPr>
              <w:t xml:space="preserve"> obtained</w:t>
            </w:r>
            <w:r w:rsidR="00005A4C" w:rsidRPr="00005A4C">
              <w:rPr>
                <w:lang w:val="en-US"/>
              </w:rPr>
              <w:t xml:space="preserve"> (</w:t>
            </w:r>
            <w:r w:rsidR="00005A4C">
              <w:rPr>
                <w:lang w:val="en-US"/>
              </w:rPr>
              <w:t>name and amount)</w:t>
            </w:r>
          </w:p>
        </w:tc>
        <w:sdt>
          <w:sdtPr>
            <w:rPr>
              <w:rFonts w:eastAsia="SimSun"/>
              <w:b/>
              <w:caps/>
              <w:color w:val="000000"/>
              <w:sz w:val="18"/>
              <w:szCs w:val="18"/>
              <w:lang w:val="fr-CA"/>
            </w:rPr>
            <w:id w:val="479666101"/>
            <w:placeholder>
              <w:docPart w:val="D3CD5363EE2A5B4994F5D8D7F0FC7B6A"/>
            </w:placeholder>
            <w:showingPlcHdr/>
          </w:sdtPr>
          <w:sdtContent>
            <w:tc>
              <w:tcPr>
                <w:tcW w:w="7694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8938408" w14:textId="78AF0342" w:rsidR="0069378A" w:rsidRDefault="0069378A" w:rsidP="0069378A">
                <w:pPr>
                  <w:rPr>
                    <w:rFonts w:eastAsia="SimSun"/>
                    <w:b/>
                    <w:caps/>
                    <w:color w:val="000000"/>
                    <w:sz w:val="18"/>
                    <w:szCs w:val="18"/>
                    <w:lang w:val="fr-CA"/>
                  </w:rPr>
                </w:pPr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p>
            </w:tc>
          </w:sdtContent>
        </w:sdt>
      </w:tr>
      <w:tr w:rsidR="0069378A" w:rsidRPr="005E24C6" w14:paraId="5C606986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8D84874" w14:textId="77777777" w:rsidR="0069378A" w:rsidRPr="00FA60E0" w:rsidRDefault="0069378A" w:rsidP="0069378A">
            <w:pPr>
              <w:rPr>
                <w:lang w:val="en-CA"/>
              </w:rPr>
            </w:pPr>
            <w:r w:rsidRPr="00FA60E0">
              <w:rPr>
                <w:rFonts w:eastAsia="SimSun"/>
                <w:b/>
                <w:caps/>
                <w:color w:val="000000"/>
                <w:sz w:val="18"/>
                <w:szCs w:val="18"/>
                <w:lang w:val="en-CA"/>
              </w:rPr>
              <w:t>Annexes À FOURNIR/Annexes to be provided</w:t>
            </w:r>
          </w:p>
        </w:tc>
      </w:tr>
      <w:tr w:rsidR="0069378A" w:rsidRPr="0097238E" w14:paraId="121B7696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D1C48" w14:textId="34FAE897" w:rsidR="0069378A" w:rsidRDefault="0069378A" w:rsidP="0069378A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7921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 xml:space="preserve"> Copie du r</w:t>
            </w:r>
            <w:r w:rsidRPr="005E24C6">
              <w:rPr>
                <w:lang w:val="fr-CA"/>
              </w:rPr>
              <w:t>ésumé</w:t>
            </w:r>
            <w:r>
              <w:rPr>
                <w:lang w:val="fr-CA"/>
              </w:rPr>
              <w:t xml:space="preserve"> – Veuillez consulter les modalités du programme concernant la visibilité exigée pour l’INAF et le FRQNT/</w:t>
            </w:r>
          </w:p>
          <w:p w14:paraId="66F2F7DB" w14:textId="48E9D201" w:rsidR="0069378A" w:rsidRPr="0097238E" w:rsidRDefault="0069378A" w:rsidP="0069378A">
            <w:pPr>
              <w:pStyle w:val="PrformatHTML"/>
              <w:shd w:val="clear" w:color="auto" w:fill="FFFFFF"/>
              <w:rPr>
                <w:rFonts w:ascii="tahoma" w:hAnsi="tahoma" w:cs="tahoma"/>
                <w:sz w:val="16"/>
                <w:szCs w:val="16"/>
                <w:lang w:val="en-CA" w:eastAsia="zh-CN"/>
              </w:rPr>
            </w:pPr>
            <w:r w:rsidRPr="005D4DD2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     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Copy of abstract </w:t>
            </w:r>
            <w:r w:rsidRPr="00BB1B45">
              <w:rPr>
                <w:lang w:val="en-CA"/>
              </w:rPr>
              <w:t>–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Please refer to the program rules for visibility required for INAF and FRQNT</w:t>
            </w:r>
          </w:p>
        </w:tc>
      </w:tr>
      <w:tr w:rsidR="0069378A" w:rsidRPr="0097238E" w14:paraId="0F2B9765" w14:textId="77777777" w:rsidTr="006E6CED">
        <w:trPr>
          <w:gridAfter w:val="1"/>
          <w:wAfter w:w="29" w:type="dxa"/>
          <w:trHeight w:val="280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9BC390" w14:textId="6FD47362" w:rsidR="0069378A" w:rsidRDefault="0069378A" w:rsidP="0069378A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7938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 xml:space="preserve"> Copie du p</w:t>
            </w:r>
            <w:r w:rsidRPr="005E24C6">
              <w:rPr>
                <w:lang w:val="fr-CA"/>
              </w:rPr>
              <w:t>rogramme</w:t>
            </w:r>
            <w:r>
              <w:rPr>
                <w:lang w:val="fr-CA"/>
              </w:rPr>
              <w:t xml:space="preserve"> préliminaire – Veuillez indiquer la section dans laquelle votre présentation apparaît/</w:t>
            </w:r>
          </w:p>
          <w:p w14:paraId="37749958" w14:textId="60AA5077" w:rsidR="0069378A" w:rsidRPr="0097238E" w:rsidRDefault="0069378A" w:rsidP="0069378A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  <w:lang w:val="en-CA"/>
              </w:rPr>
            </w:pPr>
            <w:r w:rsidRPr="009E0747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    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Copy of preliminary program </w:t>
            </w:r>
            <w:r w:rsidRPr="00BB1B45">
              <w:rPr>
                <w:lang w:val="en-CA"/>
              </w:rPr>
              <w:t>–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Please </w:t>
            </w:r>
            <w:r>
              <w:rPr>
                <w:rFonts w:ascii="tahoma" w:hAnsi="tahoma" w:cs="tahoma"/>
                <w:sz w:val="16"/>
                <w:szCs w:val="16"/>
                <w:lang w:val="en-CA" w:eastAsia="zh-CN"/>
              </w:rPr>
              <w:t>point</w:t>
            </w:r>
            <w:r w:rsidRPr="0097238E">
              <w:rPr>
                <w:rFonts w:ascii="tahoma" w:hAnsi="tahoma" w:cs="tahoma"/>
                <w:sz w:val="16"/>
                <w:szCs w:val="16"/>
                <w:lang w:val="en-CA" w:eastAsia="zh-CN"/>
              </w:rPr>
              <w:t xml:space="preserve"> the section in which your presentation appears</w:t>
            </w:r>
          </w:p>
        </w:tc>
      </w:tr>
      <w:tr w:rsidR="0069378A" w:rsidRPr="0029645F" w14:paraId="43126D57" w14:textId="77777777" w:rsidTr="00F36E76">
        <w:trPr>
          <w:gridAfter w:val="1"/>
          <w:wAfter w:w="29" w:type="dxa"/>
          <w:trHeight w:val="531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F18007" w14:textId="732E5C6C" w:rsidR="0069378A" w:rsidRPr="0029645F" w:rsidRDefault="0069378A" w:rsidP="0069378A">
            <w:pPr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10371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29645F">
              <w:rPr>
                <w:lang w:val="fr-CA"/>
              </w:rPr>
              <w:t xml:space="preserve"> Estimation des dépenses prévues – Veuillez remplir et signer la page suivante/ </w:t>
            </w:r>
          </w:p>
          <w:p w14:paraId="794E11EB" w14:textId="6F8D529A" w:rsidR="0069378A" w:rsidRPr="0029645F" w:rsidRDefault="0069378A" w:rsidP="0069378A">
            <w:pPr>
              <w:rPr>
                <w:sz w:val="22"/>
                <w:szCs w:val="22"/>
              </w:rPr>
            </w:pPr>
            <w:r w:rsidRPr="00FE18DC">
              <w:rPr>
                <w:lang w:val="fr-CA"/>
              </w:rPr>
              <w:t xml:space="preserve">     </w:t>
            </w:r>
            <w:r w:rsidRPr="0097238E">
              <w:rPr>
                <w:lang w:val="en-CA"/>
              </w:rPr>
              <w:t xml:space="preserve">Estimated Planned </w:t>
            </w:r>
            <w:r>
              <w:rPr>
                <w:lang w:val="en-CA"/>
              </w:rPr>
              <w:t>Expenses</w:t>
            </w:r>
            <w:r w:rsidRPr="0097238E">
              <w:rPr>
                <w:lang w:val="en-CA"/>
              </w:rPr>
              <w:t xml:space="preserve"> </w:t>
            </w:r>
            <w:r w:rsidRPr="00BB1B45">
              <w:rPr>
                <w:lang w:val="en-CA"/>
              </w:rPr>
              <w:t>–</w:t>
            </w:r>
            <w:r w:rsidRPr="0097238E">
              <w:rPr>
                <w:lang w:val="en-CA"/>
              </w:rPr>
              <w:t xml:space="preserve"> Please complete and sign the following page</w:t>
            </w:r>
          </w:p>
        </w:tc>
      </w:tr>
      <w:tr w:rsidR="0069378A" w:rsidRPr="0029645F" w14:paraId="71841EE7" w14:textId="77777777" w:rsidTr="00A06FC6">
        <w:trPr>
          <w:gridAfter w:val="1"/>
          <w:wAfter w:w="29" w:type="dxa"/>
          <w:trHeight w:val="144"/>
          <w:jc w:val="center"/>
        </w:trPr>
        <w:tc>
          <w:tcPr>
            <w:tcW w:w="10383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2F52A" w14:textId="77777777" w:rsidR="0069378A" w:rsidRPr="0029645F" w:rsidRDefault="0069378A" w:rsidP="0069378A">
            <w:pPr>
              <w:pStyle w:val="Titre2"/>
            </w:pPr>
          </w:p>
        </w:tc>
      </w:tr>
      <w:tr w:rsidR="0069378A" w:rsidRPr="000B097B" w14:paraId="15F63627" w14:textId="77777777" w:rsidTr="00A06FC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412" w:type="dxa"/>
            <w:gridSpan w:val="10"/>
            <w:tcBorders>
              <w:top w:val="single" w:sz="4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74A26B2B" w14:textId="77777777" w:rsidR="0069378A" w:rsidRPr="005E24C6" w:rsidRDefault="0069378A" w:rsidP="0069378A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signaturES</w:t>
            </w:r>
          </w:p>
        </w:tc>
      </w:tr>
      <w:tr w:rsidR="0069378A" w:rsidRPr="00D327F6" w14:paraId="407200CD" w14:textId="77777777" w:rsidTr="003230E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2053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1882E71" w14:textId="77777777" w:rsidR="0069378A" w:rsidRPr="005E24C6" w:rsidRDefault="0069378A" w:rsidP="0069378A">
            <w:pPr>
              <w:rPr>
                <w:lang w:val="fr-CA"/>
              </w:rPr>
            </w:pPr>
            <w:r>
              <w:rPr>
                <w:lang w:val="fr-CA"/>
              </w:rPr>
              <w:t>Candidat(e)/Candidate</w:t>
            </w:r>
          </w:p>
        </w:tc>
        <w:tc>
          <w:tcPr>
            <w:tcW w:w="5698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06A6857" w14:textId="77777777" w:rsidR="0069378A" w:rsidRPr="005E24C6" w:rsidRDefault="0069378A" w:rsidP="0069378A">
            <w:pPr>
              <w:rPr>
                <w:lang w:val="fr-CA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C0C0C0"/>
            </w:tcBorders>
            <w:vAlign w:val="center"/>
          </w:tcPr>
          <w:p w14:paraId="0D31896E" w14:textId="77777777" w:rsidR="0069378A" w:rsidRPr="005E24C6" w:rsidRDefault="0069378A" w:rsidP="0069378A">
            <w:pPr>
              <w:rPr>
                <w:lang w:val="fr-CA"/>
              </w:rPr>
            </w:pPr>
            <w:r>
              <w:rPr>
                <w:lang w:val="fr-CA"/>
              </w:rPr>
              <w:t xml:space="preserve">Date : </w:t>
            </w:r>
            <w:sdt>
              <w:sdtPr>
                <w:rPr>
                  <w:lang w:val="fr-CA"/>
                </w:rPr>
                <w:id w:val="-395821627"/>
                <w:placeholder>
                  <w:docPart w:val="C7476C0F0F3040458B7C8D8E0AEAC68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325E2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  <w:tr w:rsidR="0069378A" w:rsidRPr="00D327F6" w14:paraId="0C0ABF48" w14:textId="77777777" w:rsidTr="003230E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2053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0959485" w14:textId="2176113C" w:rsidR="0069378A" w:rsidRDefault="0069378A" w:rsidP="0069378A">
            <w:pPr>
              <w:rPr>
                <w:lang w:val="fr-CA"/>
              </w:rPr>
            </w:pPr>
            <w:r>
              <w:rPr>
                <w:lang w:val="fr-CA"/>
              </w:rPr>
              <w:t>Directeur(</w:t>
            </w:r>
            <w:proofErr w:type="spellStart"/>
            <w:r>
              <w:rPr>
                <w:lang w:val="fr-CA"/>
              </w:rPr>
              <w:t>trice</w:t>
            </w:r>
            <w:proofErr w:type="spellEnd"/>
            <w:r>
              <w:rPr>
                <w:lang w:val="fr-CA"/>
              </w:rPr>
              <w:t>)/</w:t>
            </w:r>
          </w:p>
          <w:p w14:paraId="356FA4F5" w14:textId="77777777" w:rsidR="0069378A" w:rsidRDefault="0069378A" w:rsidP="0069378A">
            <w:pPr>
              <w:rPr>
                <w:lang w:val="fr-CA"/>
              </w:rPr>
            </w:pPr>
            <w:r>
              <w:rPr>
                <w:lang w:val="fr-CA"/>
              </w:rPr>
              <w:t>Director</w:t>
            </w:r>
          </w:p>
        </w:tc>
        <w:tc>
          <w:tcPr>
            <w:tcW w:w="5698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718218D" w14:textId="77777777" w:rsidR="0069378A" w:rsidRPr="005E24C6" w:rsidRDefault="0069378A" w:rsidP="0069378A">
            <w:pPr>
              <w:rPr>
                <w:lang w:val="fr-CA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C0C0C0"/>
            </w:tcBorders>
            <w:vAlign w:val="center"/>
          </w:tcPr>
          <w:p w14:paraId="13CBC9D5" w14:textId="77777777" w:rsidR="0069378A" w:rsidRPr="005E24C6" w:rsidRDefault="0069378A" w:rsidP="0069378A">
            <w:pPr>
              <w:rPr>
                <w:lang w:val="fr-CA"/>
              </w:rPr>
            </w:pPr>
            <w:r>
              <w:rPr>
                <w:lang w:val="fr-CA"/>
              </w:rPr>
              <w:t xml:space="preserve">Date : </w:t>
            </w:r>
            <w:sdt>
              <w:sdtPr>
                <w:rPr>
                  <w:lang w:val="fr-CA"/>
                </w:rPr>
                <w:id w:val="-37052946"/>
                <w:placeholder>
                  <w:docPart w:val="125C740E40074F46A0A8A26F178DF34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325E24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sdtContent>
            </w:sdt>
          </w:p>
        </w:tc>
      </w:tr>
    </w:tbl>
    <w:p w14:paraId="1358EAE6" w14:textId="77777777" w:rsidR="008D2655" w:rsidRDefault="008D2655" w:rsidP="00C106A5">
      <w:pPr>
        <w:rPr>
          <w:lang w:val="fr-CA"/>
        </w:rPr>
      </w:pPr>
    </w:p>
    <w:p w14:paraId="3956B6F6" w14:textId="77777777" w:rsidR="00BB1BA3" w:rsidRPr="005E24C6" w:rsidRDefault="00BB1BA3" w:rsidP="00C106A5">
      <w:pPr>
        <w:rPr>
          <w:lang w:val="fr-CA"/>
        </w:rPr>
      </w:pPr>
    </w:p>
    <w:tbl>
      <w:tblPr>
        <w:tblW w:w="1008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981"/>
        <w:gridCol w:w="4102"/>
      </w:tblGrid>
      <w:tr w:rsidR="00BB1BA3" w:rsidRPr="0014369C" w14:paraId="271D42E6" w14:textId="77777777" w:rsidTr="006623E7">
        <w:trPr>
          <w:trHeight w:val="432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14:paraId="075370DB" w14:textId="77777777" w:rsidR="00BB1BA3" w:rsidRPr="0014369C" w:rsidRDefault="00BB1BA3" w:rsidP="006623E7">
            <w:pPr>
              <w:pStyle w:val="Titre2"/>
              <w:rPr>
                <w:color w:val="FFFFFF" w:themeColor="background1"/>
                <w:sz w:val="20"/>
                <w:szCs w:val="20"/>
                <w:lang w:val="fr-CA"/>
              </w:rPr>
            </w:pPr>
            <w:r w:rsidRPr="0014369C">
              <w:rPr>
                <w:color w:val="FFFFFF" w:themeColor="background1"/>
                <w:sz w:val="20"/>
                <w:szCs w:val="20"/>
                <w:lang w:val="fr-CA"/>
              </w:rPr>
              <w:t>Prévisions budgétaires</w:t>
            </w:r>
            <w:r>
              <w:rPr>
                <w:color w:val="FFFFFF" w:themeColor="background1"/>
                <w:sz w:val="20"/>
                <w:szCs w:val="20"/>
                <w:lang w:val="fr-CA"/>
              </w:rPr>
              <w:t>/Estimates</w:t>
            </w:r>
          </w:p>
        </w:tc>
      </w:tr>
      <w:tr w:rsidR="00BB1BA3" w:rsidRPr="005E24C6" w14:paraId="6FBF4249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9C3405" w14:textId="77777777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 xml:space="preserve">– </w:t>
            </w:r>
            <w:r w:rsidRPr="00EC21A6">
              <w:rPr>
                <w:b/>
                <w:lang w:val="fr-CA"/>
              </w:rPr>
              <w:t>Transport</w:t>
            </w:r>
            <w:r>
              <w:rPr>
                <w:b/>
                <w:lang w:val="fr-CA"/>
              </w:rPr>
              <w:t>/</w:t>
            </w:r>
            <w:proofErr w:type="spellStart"/>
            <w:r>
              <w:rPr>
                <w:b/>
                <w:lang w:val="fr-CA"/>
              </w:rPr>
              <w:t>Expenses</w:t>
            </w:r>
            <w:proofErr w:type="spellEnd"/>
            <w:r>
              <w:rPr>
                <w:b/>
                <w:lang w:val="fr-CA"/>
              </w:rPr>
              <w:t xml:space="preserve"> – Transportation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B845BB7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</w:t>
            </w:r>
            <w:proofErr w:type="spellStart"/>
            <w:r>
              <w:rPr>
                <w:lang w:val="fr-CA"/>
              </w:rPr>
              <w:t>Amount</w:t>
            </w:r>
            <w:proofErr w:type="spellEnd"/>
          </w:p>
        </w:tc>
      </w:tr>
      <w:tr w:rsidR="00BB1BA3" w:rsidRPr="005E24C6" w14:paraId="647062B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5EDD50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Avion/Plane</w:t>
            </w:r>
          </w:p>
        </w:tc>
        <w:bookmarkStart w:id="1" w:name="Texte21"/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2D5D0408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  <w:bookmarkEnd w:id="1"/>
          </w:p>
        </w:tc>
      </w:tr>
      <w:tr w:rsidR="00BB1BA3" w:rsidRPr="005E24C6" w14:paraId="17D8560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68744EB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Train/Train</w:t>
            </w:r>
          </w:p>
        </w:tc>
        <w:bookmarkStart w:id="2" w:name="Texte22"/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E6BC7AF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2"/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5E24C6" w14:paraId="2F24CCF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168E8AA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Autobus/Bus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0B29C59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6BF6FAB6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4FEF9E" w14:textId="4C61FB31" w:rsidR="00BB1BA3" w:rsidRPr="00A41E01" w:rsidRDefault="00BB1BA3" w:rsidP="00A41E01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 w:rsidRPr="005F7046">
              <w:rPr>
                <w:lang w:val="fr-CA"/>
              </w:rPr>
              <w:t xml:space="preserve">Voiture </w:t>
            </w:r>
            <w:r w:rsidR="00A41E01">
              <w:rPr>
                <w:lang w:val="fr-CA"/>
              </w:rPr>
              <w:t>personnelle/</w:t>
            </w:r>
            <w:r w:rsidRPr="00A41E01">
              <w:rPr>
                <w:lang w:val="en-CA"/>
              </w:rPr>
              <w:t>Personal car</w:t>
            </w:r>
            <w:r w:rsidRPr="00FA5A69">
              <w:rPr>
                <w:b/>
                <w:bCs/>
                <w:lang w:val="en-CA"/>
              </w:rPr>
              <w:t xml:space="preserve"> </w:t>
            </w:r>
            <w:r w:rsidR="00B7021C" w:rsidRPr="00FA5A69">
              <w:rPr>
                <w:b/>
                <w:bCs/>
                <w:lang w:val="en-CA"/>
              </w:rPr>
              <w:t>*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8A84F4B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347C919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FD0BBA" w14:textId="77777777" w:rsidR="00BB1BA3" w:rsidRPr="000B097B" w:rsidRDefault="00BB1BA3" w:rsidP="006623E7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Autres (taxis, bus </w:t>
            </w:r>
            <w:proofErr w:type="gramStart"/>
            <w:r>
              <w:rPr>
                <w:lang w:val="fr-CA"/>
              </w:rPr>
              <w:t>etc.)/</w:t>
            </w:r>
            <w:proofErr w:type="spellStart"/>
            <w:proofErr w:type="gramEnd"/>
            <w:r>
              <w:rPr>
                <w:lang w:val="fr-CA"/>
              </w:rPr>
              <w:t>Other</w:t>
            </w:r>
            <w:proofErr w:type="spellEnd"/>
            <w:r>
              <w:rPr>
                <w:lang w:val="fr-CA"/>
              </w:rPr>
              <w:t xml:space="preserve"> (taxis, buses, etc.) :</w:t>
            </w:r>
            <w:sdt>
              <w:sdtPr>
                <w:rPr>
                  <w:lang w:val="fr-CA"/>
                </w:rPr>
                <w:id w:val="-340090358"/>
                <w:placeholder>
                  <w:docPart w:val="05940D2AC1A73C47908ABAD59E544A34"/>
                </w:placeholder>
                <w:showingPlcHdr/>
              </w:sdtPr>
              <w:sdtEndPr/>
              <w:sdtContent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2B7E944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5214F035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9E96CE6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B038BBE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D13513" w14:paraId="0166021E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8500895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D13513" w14:paraId="6FBE6F2C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6BDF0A" w14:textId="77777777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proofErr w:type="gramStart"/>
            <w:r>
              <w:rPr>
                <w:b/>
                <w:lang w:val="fr-CA"/>
              </w:rPr>
              <w:t xml:space="preserve">–  </w:t>
            </w:r>
            <w:r w:rsidRPr="00EC21A6">
              <w:rPr>
                <w:b/>
                <w:lang w:val="fr-CA"/>
              </w:rPr>
              <w:t>Repas</w:t>
            </w:r>
            <w:proofErr w:type="gramEnd"/>
            <w:r>
              <w:rPr>
                <w:b/>
                <w:lang w:val="fr-CA"/>
              </w:rPr>
              <w:t>/</w:t>
            </w:r>
            <w:proofErr w:type="spellStart"/>
            <w:r>
              <w:rPr>
                <w:b/>
                <w:lang w:val="fr-CA"/>
              </w:rPr>
              <w:t>Expenses</w:t>
            </w:r>
            <w:proofErr w:type="spellEnd"/>
            <w:r>
              <w:rPr>
                <w:b/>
                <w:lang w:val="fr-CA"/>
              </w:rPr>
              <w:t xml:space="preserve"> – </w:t>
            </w:r>
            <w:proofErr w:type="spellStart"/>
            <w:r>
              <w:rPr>
                <w:b/>
                <w:lang w:val="fr-CA"/>
              </w:rPr>
              <w:t>Meal</w:t>
            </w:r>
            <w:proofErr w:type="spellEnd"/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258479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</w:t>
            </w:r>
            <w:proofErr w:type="spellStart"/>
            <w:r>
              <w:rPr>
                <w:lang w:val="fr-CA"/>
              </w:rPr>
              <w:t>Amount</w:t>
            </w:r>
            <w:proofErr w:type="spellEnd"/>
          </w:p>
        </w:tc>
      </w:tr>
      <w:tr w:rsidR="00BB1BA3" w:rsidRPr="00637806" w14:paraId="06BE0DE2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47836B" w14:textId="30D75261" w:rsidR="00BB1BA3" w:rsidRPr="00637806" w:rsidRDefault="00BB1BA3" w:rsidP="006623E7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 w:rsidRPr="00D1351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 w:rsidRPr="00D13513">
              <w:rPr>
                <w:lang w:val="fr-CA"/>
              </w:rPr>
              <w:instrText xml:space="preserve"> FORMTEXT </w:instrText>
            </w:r>
            <w:r w:rsidRPr="00D13513">
              <w:rPr>
                <w:lang w:val="fr-CA"/>
              </w:rPr>
            </w:r>
            <w:r w:rsidRPr="00D13513">
              <w:rPr>
                <w:lang w:val="fr-CA"/>
              </w:rPr>
              <w:fldChar w:fldCharType="separate"/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noProof/>
                <w:lang w:val="fr-CA"/>
              </w:rPr>
              <w:t> </w:t>
            </w:r>
            <w:r w:rsidRPr="00D13513">
              <w:rPr>
                <w:lang w:val="fr-CA"/>
              </w:rPr>
              <w:fldChar w:fldCharType="end"/>
            </w:r>
            <w:r w:rsidRPr="00D13513"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 w:rsidRPr="00D13513">
              <w:rPr>
                <w:lang w:val="fr-CA"/>
              </w:rPr>
              <w:instrText xml:space="preserve"> FORMTEXT </w:instrText>
            </w:r>
            <w:r w:rsidRPr="00D13513">
              <w:rPr>
                <w:lang w:val="fr-CA"/>
              </w:rPr>
            </w:r>
            <w:r w:rsidRPr="00D13513">
              <w:rPr>
                <w:lang w:val="fr-CA"/>
              </w:rPr>
              <w:fldChar w:fldCharType="separate"/>
            </w:r>
            <w:r w:rsidRPr="00D13513">
              <w:rPr>
                <w:lang w:val="fr-CA"/>
              </w:rPr>
              <w:t xml:space="preserve"> $</w:t>
            </w:r>
            <w:r w:rsidRPr="00D13513"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par jour/ </w:t>
            </w:r>
            <w:r w:rsidRPr="00D13513">
              <w:rPr>
                <w:lang w:val="fr-CA"/>
              </w:rPr>
              <w:t>$</w:t>
            </w:r>
            <w:r>
              <w:rPr>
                <w:lang w:val="fr-CA"/>
              </w:rPr>
              <w:t xml:space="preserve">per </w:t>
            </w:r>
            <w:proofErr w:type="spellStart"/>
            <w:r>
              <w:rPr>
                <w:lang w:val="fr-CA"/>
              </w:rPr>
              <w:t>day</w:t>
            </w:r>
            <w:proofErr w:type="spellEnd"/>
            <w:r w:rsidR="00FA5A69">
              <w:rPr>
                <w:lang w:val="fr-CA"/>
              </w:rPr>
              <w:t xml:space="preserve"> </w:t>
            </w:r>
            <w:r w:rsidR="00FA5A69" w:rsidRPr="00FA5A69">
              <w:rPr>
                <w:b/>
                <w:bCs/>
                <w:lang w:val="fr-CA"/>
              </w:rPr>
              <w:t>*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B898B9F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637806" w14:paraId="3D71F779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2756A4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433AC9E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637806" w14:paraId="3B112FEF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82FC123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637806" w14:paraId="4408B82B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68C3F6" w14:textId="77777777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 xml:space="preserve">– </w:t>
            </w:r>
            <w:r w:rsidRPr="00EC21A6">
              <w:rPr>
                <w:b/>
                <w:lang w:val="fr-CA"/>
              </w:rPr>
              <w:t>Hébergement</w:t>
            </w:r>
            <w:r>
              <w:rPr>
                <w:b/>
                <w:lang w:val="fr-CA"/>
              </w:rPr>
              <w:t>/</w:t>
            </w:r>
            <w:proofErr w:type="spellStart"/>
            <w:r>
              <w:rPr>
                <w:b/>
                <w:lang w:val="fr-CA"/>
              </w:rPr>
              <w:t>Expenses</w:t>
            </w:r>
            <w:proofErr w:type="spellEnd"/>
            <w:r>
              <w:rPr>
                <w:b/>
                <w:lang w:val="fr-CA"/>
              </w:rPr>
              <w:t xml:space="preserve"> – Accommodation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732699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Montant/</w:t>
            </w:r>
            <w:proofErr w:type="spellStart"/>
            <w:r>
              <w:rPr>
                <w:lang w:val="fr-CA"/>
              </w:rPr>
              <w:t>Amount</w:t>
            </w:r>
            <w:proofErr w:type="spellEnd"/>
          </w:p>
        </w:tc>
      </w:tr>
      <w:tr w:rsidR="00BB1BA3" w:rsidRPr="00637806" w14:paraId="57B65787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8E10F5" w14:textId="77777777" w:rsidR="00BB1BA3" w:rsidRPr="00EC21A6" w:rsidRDefault="00BB1BA3" w:rsidP="006623E7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>
              <w:rPr>
                <w:lang w:val="fr-CA"/>
              </w:rPr>
              <w:t>Spécifiez/</w:t>
            </w:r>
            <w:proofErr w:type="spellStart"/>
            <w:r>
              <w:rPr>
                <w:lang w:val="fr-CA"/>
              </w:rPr>
              <w:t>Specify</w:t>
            </w:r>
            <w:proofErr w:type="spellEnd"/>
            <w:r>
              <w:rPr>
                <w:lang w:val="fr-CA"/>
              </w:rPr>
              <w:t xml:space="preserve"> : </w:t>
            </w:r>
            <w:sdt>
              <w:sdtPr>
                <w:rPr>
                  <w:lang w:val="fr-CA"/>
                </w:rPr>
                <w:id w:val="1991057275"/>
                <w:placeholder>
                  <w:docPart w:val="05940D2AC1A73C47908ABAD59E544A34"/>
                </w:placeholder>
                <w:showingPlcHdr/>
              </w:sdtPr>
              <w:sdtEndPr/>
              <w:sdtContent>
                <w:r w:rsidRPr="009F7734">
                  <w:rPr>
                    <w:rStyle w:val="Textedelespacerserv"/>
                    <w:rFonts w:eastAsia="SimSun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E2D377B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2E13B724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48BAFA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639AFA2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65AC56D1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5659906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  <w:tr w:rsidR="00BB1BA3" w:rsidRPr="000B097B" w14:paraId="133D5191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B6F63" w14:textId="31C0AAF9" w:rsidR="00BB1BA3" w:rsidRPr="00EC21A6" w:rsidRDefault="00BB1BA3" w:rsidP="006623E7">
            <w:pPr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 xml:space="preserve">Dépenses </w:t>
            </w:r>
            <w:r>
              <w:rPr>
                <w:b/>
                <w:lang w:val="fr-CA"/>
              </w:rPr>
              <w:t>–</w:t>
            </w:r>
            <w:r w:rsidR="00A866A8">
              <w:rPr>
                <w:b/>
                <w:lang w:val="fr-CA"/>
              </w:rPr>
              <w:t xml:space="preserve"> </w:t>
            </w:r>
            <w:r w:rsidRPr="00EC21A6">
              <w:rPr>
                <w:b/>
                <w:lang w:val="fr-CA"/>
              </w:rPr>
              <w:t>Frais de congrès</w:t>
            </w:r>
            <w:r>
              <w:rPr>
                <w:b/>
                <w:lang w:val="fr-CA"/>
              </w:rPr>
              <w:t>/</w:t>
            </w:r>
            <w:proofErr w:type="spellStart"/>
            <w:r>
              <w:rPr>
                <w:b/>
                <w:lang w:val="fr-CA"/>
              </w:rPr>
              <w:t>Expenses</w:t>
            </w:r>
            <w:proofErr w:type="spellEnd"/>
            <w:r>
              <w:rPr>
                <w:b/>
                <w:lang w:val="fr-CA"/>
              </w:rPr>
              <w:t xml:space="preserve"> – </w:t>
            </w:r>
            <w:proofErr w:type="spellStart"/>
            <w:r>
              <w:rPr>
                <w:b/>
                <w:lang w:val="fr-CA"/>
              </w:rPr>
              <w:t>Congress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fees</w:t>
            </w:r>
            <w:proofErr w:type="spellEnd"/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33CEC2D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t>Montant</w:t>
            </w:r>
            <w:r w:rsidRPr="00D423B8">
              <w:rPr>
                <w:lang w:val="fr-CA"/>
              </w:rPr>
              <w:t>/</w:t>
            </w:r>
            <w:proofErr w:type="spellStart"/>
            <w:r>
              <w:rPr>
                <w:lang w:val="fr-CA"/>
              </w:rPr>
              <w:t>Amount</w:t>
            </w:r>
            <w:proofErr w:type="spellEnd"/>
          </w:p>
        </w:tc>
      </w:tr>
      <w:tr w:rsidR="00BB1BA3" w:rsidRPr="000B097B" w14:paraId="50466971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6EEBA3" w14:textId="77777777" w:rsidR="00BB1BA3" w:rsidRPr="00EC21A6" w:rsidRDefault="00BB1BA3" w:rsidP="006623E7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CA"/>
              </w:rPr>
              <w:t>Inscription/Registration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4529C63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0A50FB88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47E7F9" w14:textId="77777777" w:rsidR="00BB1BA3" w:rsidRPr="00EC21A6" w:rsidRDefault="00BB1BA3" w:rsidP="006623E7">
            <w:pPr>
              <w:pStyle w:val="Paragraphedeliste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CA"/>
              </w:rPr>
              <w:t>Autres frais (spécifiez)/</w:t>
            </w:r>
            <w:proofErr w:type="spellStart"/>
            <w:r>
              <w:rPr>
                <w:lang w:val="fr-CA"/>
              </w:rPr>
              <w:t>Other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fees</w:t>
            </w:r>
            <w:proofErr w:type="spellEnd"/>
            <w:r>
              <w:rPr>
                <w:lang w:val="fr-CA"/>
              </w:rPr>
              <w:t xml:space="preserve"> (</w:t>
            </w:r>
            <w:proofErr w:type="spellStart"/>
            <w:r>
              <w:rPr>
                <w:lang w:val="fr-CA"/>
              </w:rPr>
              <w:t>specify</w:t>
            </w:r>
            <w:proofErr w:type="spellEnd"/>
            <w:r>
              <w:rPr>
                <w:lang w:val="fr-CA"/>
              </w:rPr>
              <w:t xml:space="preserve">): </w:t>
            </w: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99AFFB8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080FFB7A" w14:textId="77777777" w:rsidTr="006623E7">
        <w:trPr>
          <w:trHeight w:val="360"/>
          <w:jc w:val="center"/>
        </w:trPr>
        <w:tc>
          <w:tcPr>
            <w:tcW w:w="5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FCE4108" w14:textId="77777777" w:rsidR="00BB1BA3" w:rsidRPr="00EC21A6" w:rsidRDefault="00BB1BA3" w:rsidP="006623E7">
            <w:pPr>
              <w:jc w:val="right"/>
              <w:rPr>
                <w:b/>
                <w:lang w:val="fr-CA"/>
              </w:rPr>
            </w:pPr>
            <w:r w:rsidRPr="00EC21A6">
              <w:rPr>
                <w:b/>
                <w:lang w:val="fr-CA"/>
              </w:rPr>
              <w:t>Total</w:t>
            </w:r>
          </w:p>
        </w:tc>
        <w:tc>
          <w:tcPr>
            <w:tcW w:w="41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6A1CBB1" w14:textId="77777777" w:rsidR="00BB1BA3" w:rsidRPr="005E24C6" w:rsidRDefault="00BB1BA3" w:rsidP="006623E7">
            <w:pPr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$;(# ##0,00 $)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 xml:space="preserve"> $</w:t>
            </w:r>
            <w:r>
              <w:rPr>
                <w:lang w:val="fr-CA"/>
              </w:rPr>
              <w:fldChar w:fldCharType="end"/>
            </w:r>
          </w:p>
        </w:tc>
      </w:tr>
      <w:tr w:rsidR="00BB1BA3" w:rsidRPr="000B097B" w14:paraId="7669B02E" w14:textId="77777777" w:rsidTr="006623E7">
        <w:trPr>
          <w:trHeight w:val="144"/>
          <w:jc w:val="center"/>
        </w:trPr>
        <w:tc>
          <w:tcPr>
            <w:tcW w:w="1008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82F374F" w14:textId="77777777" w:rsidR="00BB1BA3" w:rsidRPr="005E24C6" w:rsidRDefault="00BB1BA3" w:rsidP="006623E7">
            <w:pPr>
              <w:rPr>
                <w:lang w:val="fr-CA"/>
              </w:rPr>
            </w:pPr>
          </w:p>
        </w:tc>
      </w:tr>
    </w:tbl>
    <w:p w14:paraId="3352C4A3" w14:textId="438E46A9" w:rsidR="008D2655" w:rsidRDefault="008D2655" w:rsidP="0078687C">
      <w:pPr>
        <w:rPr>
          <w:lang w:val="fr-CA"/>
        </w:rPr>
      </w:pPr>
    </w:p>
    <w:p w14:paraId="50B823AE" w14:textId="0AB2C51C" w:rsidR="00671BF5" w:rsidRDefault="00671BF5" w:rsidP="0078687C">
      <w:pPr>
        <w:rPr>
          <w:lang w:val="fr-CA"/>
        </w:rPr>
      </w:pPr>
      <w:r>
        <w:rPr>
          <w:lang w:val="fr-CA"/>
        </w:rPr>
        <w:t>*</w:t>
      </w:r>
      <w:r w:rsidR="00B7021C">
        <w:rPr>
          <w:lang w:val="fr-CA"/>
        </w:rPr>
        <w:t xml:space="preserve"> Se référer </w:t>
      </w:r>
      <w:r w:rsidR="003308CB">
        <w:rPr>
          <w:lang w:val="fr-CA"/>
        </w:rPr>
        <w:t>aux règles de votre établissement pour connaître les montants autorisés</w:t>
      </w:r>
      <w:r w:rsidR="00FA5A69">
        <w:rPr>
          <w:lang w:val="fr-CA"/>
        </w:rPr>
        <w:t>/</w:t>
      </w:r>
      <w:r w:rsidR="00E92C7C" w:rsidRPr="00E92C7C">
        <w:rPr>
          <w:lang w:val="fr-CA"/>
        </w:rPr>
        <w:t xml:space="preserve"> </w:t>
      </w:r>
      <w:proofErr w:type="spellStart"/>
      <w:r w:rsidR="00E92C7C" w:rsidRPr="00E92C7C">
        <w:rPr>
          <w:lang w:val="fr-CA"/>
        </w:rPr>
        <w:t>Refer</w:t>
      </w:r>
      <w:proofErr w:type="spellEnd"/>
      <w:r w:rsidR="00E92C7C" w:rsidRPr="00E92C7C">
        <w:rPr>
          <w:lang w:val="fr-CA"/>
        </w:rPr>
        <w:t xml:space="preserve"> to </w:t>
      </w:r>
      <w:proofErr w:type="spellStart"/>
      <w:r w:rsidR="00E92C7C" w:rsidRPr="00E92C7C">
        <w:rPr>
          <w:lang w:val="fr-CA"/>
        </w:rPr>
        <w:t>your</w:t>
      </w:r>
      <w:proofErr w:type="spellEnd"/>
      <w:r w:rsidR="00E92C7C" w:rsidRPr="00E92C7C">
        <w:rPr>
          <w:lang w:val="fr-CA"/>
        </w:rPr>
        <w:t xml:space="preserve"> </w:t>
      </w:r>
      <w:proofErr w:type="spellStart"/>
      <w:r w:rsidR="00E92C7C" w:rsidRPr="00E92C7C">
        <w:rPr>
          <w:lang w:val="fr-CA"/>
        </w:rPr>
        <w:t>institution's</w:t>
      </w:r>
      <w:proofErr w:type="spellEnd"/>
      <w:r w:rsidR="00E92C7C" w:rsidRPr="00E92C7C">
        <w:rPr>
          <w:lang w:val="fr-CA"/>
        </w:rPr>
        <w:t xml:space="preserve"> </w:t>
      </w:r>
      <w:proofErr w:type="spellStart"/>
      <w:r w:rsidR="00E92C7C" w:rsidRPr="00E92C7C">
        <w:rPr>
          <w:lang w:val="fr-CA"/>
        </w:rPr>
        <w:t>rules</w:t>
      </w:r>
      <w:proofErr w:type="spellEnd"/>
      <w:r w:rsidR="00E92C7C" w:rsidRPr="00E92C7C">
        <w:rPr>
          <w:lang w:val="fr-CA"/>
        </w:rPr>
        <w:t xml:space="preserve"> for </w:t>
      </w:r>
      <w:proofErr w:type="spellStart"/>
      <w:r w:rsidR="00E92C7C" w:rsidRPr="00E92C7C">
        <w:rPr>
          <w:lang w:val="fr-CA"/>
        </w:rPr>
        <w:t>authorized</w:t>
      </w:r>
      <w:proofErr w:type="spellEnd"/>
      <w:r w:rsidR="00E92C7C" w:rsidRPr="00E92C7C">
        <w:rPr>
          <w:lang w:val="fr-CA"/>
        </w:rPr>
        <w:t xml:space="preserve"> </w:t>
      </w:r>
      <w:proofErr w:type="spellStart"/>
      <w:r w:rsidR="00E92C7C" w:rsidRPr="00E92C7C">
        <w:rPr>
          <w:lang w:val="fr-CA"/>
        </w:rPr>
        <w:t>amounts</w:t>
      </w:r>
      <w:proofErr w:type="spellEnd"/>
      <w:r w:rsidR="00E92C7C" w:rsidRPr="00E92C7C">
        <w:rPr>
          <w:lang w:val="fr-CA"/>
        </w:rPr>
        <w:t>.</w:t>
      </w:r>
    </w:p>
    <w:p w14:paraId="4E65435E" w14:textId="2B382193" w:rsidR="00E92C7C" w:rsidRDefault="00E92C7C" w:rsidP="0078687C">
      <w:pPr>
        <w:rPr>
          <w:lang w:val="fr-CA"/>
        </w:rPr>
      </w:pPr>
      <w:r>
        <w:rPr>
          <w:lang w:val="fr-CA"/>
        </w:rPr>
        <w:t>Pour l</w:t>
      </w:r>
      <w:r w:rsidR="00AC3300">
        <w:rPr>
          <w:lang w:val="fr-CA"/>
        </w:rPr>
        <w:t xml:space="preserve">’Université Laval/For </w:t>
      </w:r>
      <w:r w:rsidR="007B2C45">
        <w:rPr>
          <w:lang w:val="fr-CA"/>
        </w:rPr>
        <w:t>Université Laval</w:t>
      </w:r>
      <w:r w:rsidR="00F4261F">
        <w:rPr>
          <w:lang w:val="fr-CA"/>
        </w:rPr>
        <w:t>:</w:t>
      </w:r>
    </w:p>
    <w:p w14:paraId="751727A6" w14:textId="5E9B7644" w:rsidR="00F4261F" w:rsidRPr="00F4261F" w:rsidRDefault="007B2C45" w:rsidP="00F4261F">
      <w:pPr>
        <w:pStyle w:val="Paragraphedeliste"/>
        <w:numPr>
          <w:ilvl w:val="0"/>
          <w:numId w:val="6"/>
        </w:numPr>
        <w:rPr>
          <w:lang w:val="fr-CA"/>
        </w:rPr>
      </w:pPr>
      <w:hyperlink r:id="rId10" w:history="1">
        <w:r w:rsidR="00F4261F" w:rsidRPr="006C78EC">
          <w:rPr>
            <w:rStyle w:val="Hyperlien"/>
            <w:lang w:val="fr-CA"/>
          </w:rPr>
          <w:t>Voiture personnelle/</w:t>
        </w:r>
        <w:r w:rsidR="00F4261F" w:rsidRPr="006C78EC">
          <w:rPr>
            <w:rStyle w:val="Hyperlien"/>
            <w:lang w:val="en-CA"/>
          </w:rPr>
          <w:t>Personal car</w:t>
        </w:r>
      </w:hyperlink>
    </w:p>
    <w:p w14:paraId="0EF7EA9C" w14:textId="3DD81949" w:rsidR="00F4261F" w:rsidRPr="00F4261F" w:rsidRDefault="007B2C45" w:rsidP="00F4261F">
      <w:pPr>
        <w:pStyle w:val="Paragraphedeliste"/>
        <w:numPr>
          <w:ilvl w:val="0"/>
          <w:numId w:val="6"/>
        </w:numPr>
        <w:rPr>
          <w:lang w:val="fr-CA"/>
        </w:rPr>
      </w:pPr>
      <w:hyperlink r:id="rId11" w:history="1">
        <w:r w:rsidR="00F4261F" w:rsidRPr="006C78EC">
          <w:rPr>
            <w:rStyle w:val="Hyperlien"/>
            <w:lang w:val="en-CA"/>
          </w:rPr>
          <w:t>Repas</w:t>
        </w:r>
        <w:r w:rsidR="006C78EC" w:rsidRPr="006C78EC">
          <w:rPr>
            <w:rStyle w:val="Hyperlien"/>
            <w:lang w:val="en-CA"/>
          </w:rPr>
          <w:t>/Meal</w:t>
        </w:r>
      </w:hyperlink>
    </w:p>
    <w:p w14:paraId="3CF6A47E" w14:textId="264ED911" w:rsidR="00EA437D" w:rsidRPr="005D4DD2" w:rsidRDefault="00EA437D" w:rsidP="0078687C">
      <w:pPr>
        <w:rPr>
          <w:lang w:val="fr-CA"/>
        </w:rPr>
      </w:pPr>
    </w:p>
    <w:sectPr w:rsidR="00EA437D" w:rsidRPr="005D4DD2" w:rsidSect="00D63B4D">
      <w:pgSz w:w="12240" w:h="15840" w:code="1"/>
      <w:pgMar w:top="851" w:right="720" w:bottom="709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47A6"/>
    <w:multiLevelType w:val="hybridMultilevel"/>
    <w:tmpl w:val="BA1AEB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010"/>
    <w:multiLevelType w:val="hybridMultilevel"/>
    <w:tmpl w:val="C70EDE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203"/>
    <w:multiLevelType w:val="hybridMultilevel"/>
    <w:tmpl w:val="D32017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06AE"/>
    <w:multiLevelType w:val="hybridMultilevel"/>
    <w:tmpl w:val="5562F3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70B4"/>
    <w:multiLevelType w:val="hybridMultilevel"/>
    <w:tmpl w:val="4BBE45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3AE2"/>
    <w:multiLevelType w:val="hybridMultilevel"/>
    <w:tmpl w:val="B21ED8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2824">
    <w:abstractNumId w:val="3"/>
  </w:num>
  <w:num w:numId="2" w16cid:durableId="100032246">
    <w:abstractNumId w:val="5"/>
  </w:num>
  <w:num w:numId="3" w16cid:durableId="983436225">
    <w:abstractNumId w:val="2"/>
  </w:num>
  <w:num w:numId="4" w16cid:durableId="1807895663">
    <w:abstractNumId w:val="4"/>
  </w:num>
  <w:num w:numId="5" w16cid:durableId="626274431">
    <w:abstractNumId w:val="1"/>
  </w:num>
  <w:num w:numId="6" w16cid:durableId="14450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72"/>
    <w:rsid w:val="00003738"/>
    <w:rsid w:val="00005A4C"/>
    <w:rsid w:val="00016762"/>
    <w:rsid w:val="0002338F"/>
    <w:rsid w:val="00043298"/>
    <w:rsid w:val="0005227E"/>
    <w:rsid w:val="00054101"/>
    <w:rsid w:val="000643C0"/>
    <w:rsid w:val="000707ED"/>
    <w:rsid w:val="0009748C"/>
    <w:rsid w:val="000A5DE8"/>
    <w:rsid w:val="000B097B"/>
    <w:rsid w:val="000B4466"/>
    <w:rsid w:val="000C0AEF"/>
    <w:rsid w:val="000D062F"/>
    <w:rsid w:val="00123491"/>
    <w:rsid w:val="00142695"/>
    <w:rsid w:val="0014369C"/>
    <w:rsid w:val="001623C7"/>
    <w:rsid w:val="0016460B"/>
    <w:rsid w:val="00186433"/>
    <w:rsid w:val="0020447A"/>
    <w:rsid w:val="00212C3E"/>
    <w:rsid w:val="00264ABA"/>
    <w:rsid w:val="00293592"/>
    <w:rsid w:val="002935BA"/>
    <w:rsid w:val="0029645F"/>
    <w:rsid w:val="002D2008"/>
    <w:rsid w:val="002F637D"/>
    <w:rsid w:val="003230E4"/>
    <w:rsid w:val="00325E24"/>
    <w:rsid w:val="003308CB"/>
    <w:rsid w:val="00335E96"/>
    <w:rsid w:val="00336021"/>
    <w:rsid w:val="003424BF"/>
    <w:rsid w:val="00345EAB"/>
    <w:rsid w:val="00355014"/>
    <w:rsid w:val="0036309F"/>
    <w:rsid w:val="00377224"/>
    <w:rsid w:val="003D4BF5"/>
    <w:rsid w:val="00403FF9"/>
    <w:rsid w:val="00407780"/>
    <w:rsid w:val="00433414"/>
    <w:rsid w:val="00474381"/>
    <w:rsid w:val="00477E61"/>
    <w:rsid w:val="004D2832"/>
    <w:rsid w:val="004D3AE1"/>
    <w:rsid w:val="004E17A5"/>
    <w:rsid w:val="004E286F"/>
    <w:rsid w:val="00550268"/>
    <w:rsid w:val="00573FFE"/>
    <w:rsid w:val="00585008"/>
    <w:rsid w:val="005A7A27"/>
    <w:rsid w:val="005B7D77"/>
    <w:rsid w:val="005D4DD2"/>
    <w:rsid w:val="005E24C6"/>
    <w:rsid w:val="005F7046"/>
    <w:rsid w:val="00606150"/>
    <w:rsid w:val="00637806"/>
    <w:rsid w:val="00643BF2"/>
    <w:rsid w:val="00671BF5"/>
    <w:rsid w:val="00690FCE"/>
    <w:rsid w:val="006911CF"/>
    <w:rsid w:val="0069378A"/>
    <w:rsid w:val="00695D96"/>
    <w:rsid w:val="006A3B07"/>
    <w:rsid w:val="006B20F9"/>
    <w:rsid w:val="006C7740"/>
    <w:rsid w:val="006C78EC"/>
    <w:rsid w:val="006E205C"/>
    <w:rsid w:val="006E6CED"/>
    <w:rsid w:val="00727146"/>
    <w:rsid w:val="0076707B"/>
    <w:rsid w:val="00775141"/>
    <w:rsid w:val="0078687C"/>
    <w:rsid w:val="007A42DD"/>
    <w:rsid w:val="007A79BB"/>
    <w:rsid w:val="007B2C45"/>
    <w:rsid w:val="007F75D8"/>
    <w:rsid w:val="00810B03"/>
    <w:rsid w:val="008915F7"/>
    <w:rsid w:val="00895C6A"/>
    <w:rsid w:val="008B6784"/>
    <w:rsid w:val="008C48AF"/>
    <w:rsid w:val="008D2655"/>
    <w:rsid w:val="008E4900"/>
    <w:rsid w:val="00902A1E"/>
    <w:rsid w:val="00913A10"/>
    <w:rsid w:val="009229EF"/>
    <w:rsid w:val="00933DBE"/>
    <w:rsid w:val="00955B85"/>
    <w:rsid w:val="009613BB"/>
    <w:rsid w:val="0097238E"/>
    <w:rsid w:val="009837E4"/>
    <w:rsid w:val="009865D9"/>
    <w:rsid w:val="00990243"/>
    <w:rsid w:val="00994064"/>
    <w:rsid w:val="009B04E9"/>
    <w:rsid w:val="009C0FE7"/>
    <w:rsid w:val="009E0747"/>
    <w:rsid w:val="009F0606"/>
    <w:rsid w:val="009F7734"/>
    <w:rsid w:val="00A02B59"/>
    <w:rsid w:val="00A06FC6"/>
    <w:rsid w:val="00A079BE"/>
    <w:rsid w:val="00A40972"/>
    <w:rsid w:val="00A41E01"/>
    <w:rsid w:val="00A77EF8"/>
    <w:rsid w:val="00A866A8"/>
    <w:rsid w:val="00AC3300"/>
    <w:rsid w:val="00AF2CE1"/>
    <w:rsid w:val="00B32C52"/>
    <w:rsid w:val="00B371EF"/>
    <w:rsid w:val="00B7021C"/>
    <w:rsid w:val="00B87E80"/>
    <w:rsid w:val="00B95BF3"/>
    <w:rsid w:val="00B972D4"/>
    <w:rsid w:val="00BB1B45"/>
    <w:rsid w:val="00BB1BA3"/>
    <w:rsid w:val="00BC2C16"/>
    <w:rsid w:val="00BF1EE5"/>
    <w:rsid w:val="00C106A5"/>
    <w:rsid w:val="00C212DB"/>
    <w:rsid w:val="00C40556"/>
    <w:rsid w:val="00C47823"/>
    <w:rsid w:val="00C50756"/>
    <w:rsid w:val="00C572DC"/>
    <w:rsid w:val="00D11F47"/>
    <w:rsid w:val="00D13513"/>
    <w:rsid w:val="00D30EC8"/>
    <w:rsid w:val="00D327F6"/>
    <w:rsid w:val="00D423B8"/>
    <w:rsid w:val="00D525B5"/>
    <w:rsid w:val="00D63B4D"/>
    <w:rsid w:val="00D701DC"/>
    <w:rsid w:val="00D722AE"/>
    <w:rsid w:val="00D8042E"/>
    <w:rsid w:val="00DD1A25"/>
    <w:rsid w:val="00DE1B65"/>
    <w:rsid w:val="00DE3E5E"/>
    <w:rsid w:val="00DE6742"/>
    <w:rsid w:val="00E15DED"/>
    <w:rsid w:val="00E42509"/>
    <w:rsid w:val="00E45B4C"/>
    <w:rsid w:val="00E53CE9"/>
    <w:rsid w:val="00E54483"/>
    <w:rsid w:val="00E61327"/>
    <w:rsid w:val="00E62C9F"/>
    <w:rsid w:val="00E729C0"/>
    <w:rsid w:val="00E77D01"/>
    <w:rsid w:val="00E80BF5"/>
    <w:rsid w:val="00E92C7C"/>
    <w:rsid w:val="00EA3C56"/>
    <w:rsid w:val="00EA437D"/>
    <w:rsid w:val="00EA7271"/>
    <w:rsid w:val="00EC21A6"/>
    <w:rsid w:val="00ED08BF"/>
    <w:rsid w:val="00EE6778"/>
    <w:rsid w:val="00F36E76"/>
    <w:rsid w:val="00F4261F"/>
    <w:rsid w:val="00F43152"/>
    <w:rsid w:val="00F527E2"/>
    <w:rsid w:val="00F6227A"/>
    <w:rsid w:val="00F802B4"/>
    <w:rsid w:val="00F82915"/>
    <w:rsid w:val="00FA0D0D"/>
    <w:rsid w:val="00FA5A69"/>
    <w:rsid w:val="00FA60E0"/>
    <w:rsid w:val="00FB6B49"/>
    <w:rsid w:val="00FE18DC"/>
    <w:rsid w:val="00FF2D7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A3E5"/>
  <w15:docId w15:val="{0C25EEBA-1C6E-4195-945A-66D8602D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character" w:styleId="Textedelespacerserv">
    <w:name w:val="Placeholder Text"/>
    <w:basedOn w:val="Policepardfaut"/>
    <w:uiPriority w:val="99"/>
    <w:semiHidden/>
    <w:rsid w:val="00E77D01"/>
    <w:rPr>
      <w:color w:val="808080"/>
    </w:rPr>
  </w:style>
  <w:style w:type="paragraph" w:styleId="Paragraphedeliste">
    <w:name w:val="List Paragraph"/>
    <w:basedOn w:val="Normal"/>
    <w:uiPriority w:val="34"/>
    <w:qFormat/>
    <w:rsid w:val="000B097B"/>
    <w:pPr>
      <w:ind w:left="720"/>
      <w:contextualSpacing/>
    </w:pPr>
  </w:style>
  <w:style w:type="character" w:styleId="Hyperlien">
    <w:name w:val="Hyperlink"/>
    <w:basedOn w:val="Policepardfaut"/>
    <w:rsid w:val="009C0FE7"/>
    <w:rPr>
      <w:color w:val="0000FF" w:themeColor="hyperlink"/>
      <w:u w:val="single"/>
    </w:rPr>
  </w:style>
  <w:style w:type="character" w:styleId="Lienvisit">
    <w:name w:val="FollowedHyperlink"/>
    <w:basedOn w:val="Policepardfaut"/>
    <w:semiHidden/>
    <w:unhideWhenUsed/>
    <w:rsid w:val="00016762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E2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205C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02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.ulaval.ca/espace-securise/depense-de-voyage-et-frais-de-reception/depenses-de-voyage/repa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f.ulaval.ca/espace-securise/depense-de-voyage-et-frais-de-reception/depenses-de-voyage/automobile-personnell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er15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B8380-DD35-481F-959E-9E037DB41CE2}"/>
      </w:docPartPr>
      <w:docPartBody>
        <w:p w:rsidR="006C1B19" w:rsidRDefault="00A42E5E" w:rsidP="00A42E5E">
          <w:pPr>
            <w:pStyle w:val="DefaultPlaceholder1082065158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635207A311DE41B1861544E0EAD70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21181-84D1-4914-89F2-47FE0A18121C}"/>
      </w:docPartPr>
      <w:docPartBody>
        <w:p w:rsidR="006C1B19" w:rsidRDefault="00A42E5E" w:rsidP="00A42E5E">
          <w:pPr>
            <w:pStyle w:val="635207A311DE41B1861544E0EAD70DC91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6B702-9678-44AC-8C3E-F53D48E94BE6}"/>
      </w:docPartPr>
      <w:docPartBody>
        <w:p w:rsidR="006C1B19" w:rsidRDefault="00A42E5E" w:rsidP="00A42E5E">
          <w:pPr>
            <w:pStyle w:val="DefaultPlaceholder1082065160"/>
          </w:pPr>
          <w:r w:rsidRPr="009F7734">
            <w:rPr>
              <w:rStyle w:val="Textedelespacerserv"/>
              <w:rFonts w:eastAsia="SimSun"/>
              <w:lang w:val="fr-CA"/>
            </w:rPr>
            <w:t>Cliquez ici pour entrer une date.</w:t>
          </w:r>
        </w:p>
      </w:docPartBody>
    </w:docPart>
    <w:docPart>
      <w:docPartPr>
        <w:name w:val="B07C8B116F264A699B53860FBE2CA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F2813-C92C-47CD-9F3B-B89A27CB2ED4}"/>
      </w:docPartPr>
      <w:docPartBody>
        <w:p w:rsidR="006C1B19" w:rsidRDefault="00A42E5E" w:rsidP="00A42E5E">
          <w:pPr>
            <w:pStyle w:val="B07C8B116F264A699B53860FBE2CA62F1"/>
          </w:pPr>
          <w:r w:rsidRPr="009F7734">
            <w:rPr>
              <w:rStyle w:val="Textedelespacerserv"/>
              <w:rFonts w:eastAsia="SimSun"/>
              <w:lang w:val="fr-CA"/>
            </w:rPr>
            <w:t>Cliquez ici pour taper du texte.</w:t>
          </w:r>
        </w:p>
      </w:docPartBody>
    </w:docPart>
    <w:docPart>
      <w:docPartPr>
        <w:name w:val="E01F52040A014A49870A27399A8C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59F17-D016-49B3-A24D-4A1A24271014}"/>
      </w:docPartPr>
      <w:docPartBody>
        <w:p w:rsidR="00C5231F" w:rsidRDefault="00A42E5E" w:rsidP="00A42E5E">
          <w:pPr>
            <w:pStyle w:val="E01F52040A014A49870A27399A8CB7021"/>
          </w:pPr>
          <w:r w:rsidRPr="00E42509">
            <w:rPr>
              <w:rStyle w:val="Textedelespacerserv"/>
              <w:lang w:val="fr-CA"/>
            </w:rPr>
            <w:t>Cliquez ici pour taper du texte.</w:t>
          </w:r>
        </w:p>
      </w:docPartBody>
    </w:docPart>
    <w:docPart>
      <w:docPartPr>
        <w:name w:val="0BA08350C6C6FA408148A468BD81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08C79-C684-7B45-94E9-35E13271084C}"/>
      </w:docPartPr>
      <w:docPartBody>
        <w:p w:rsidR="002E0BA1" w:rsidRDefault="000D6149" w:rsidP="000D6149">
          <w:pPr>
            <w:pStyle w:val="0BA08350C6C6FA408148A468BD81B44A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011BF25615E5D245890A122702435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DA2DB-C404-8C40-9414-2A7928C304F8}"/>
      </w:docPartPr>
      <w:docPartBody>
        <w:p w:rsidR="009D608C" w:rsidRDefault="00C5580A" w:rsidP="00C5580A">
          <w:pPr>
            <w:pStyle w:val="011BF25615E5D245890A122702435520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86AA1AA398A6034B924288C6AF70A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8CCD8-502F-844C-8018-9F74EF22F249}"/>
      </w:docPartPr>
      <w:docPartBody>
        <w:p w:rsidR="009D608C" w:rsidRDefault="00C5580A" w:rsidP="00C5580A">
          <w:pPr>
            <w:pStyle w:val="86AA1AA398A6034B924288C6AF70ACED"/>
          </w:pPr>
          <w:r w:rsidRPr="003D4BF5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05940D2AC1A73C47908ABAD59E544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06156-CC0C-644D-B426-2306CCB81F17}"/>
      </w:docPartPr>
      <w:docPartBody>
        <w:p w:rsidR="009D608C" w:rsidRDefault="00C5580A" w:rsidP="00C5580A">
          <w:pPr>
            <w:pStyle w:val="05940D2AC1A73C47908ABAD59E544A34"/>
          </w:pPr>
          <w:r w:rsidRPr="009F7734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D3CD5363EE2A5B4994F5D8D7F0FC7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CBEBD-656B-BB49-81E2-2A8676B73171}"/>
      </w:docPartPr>
      <w:docPartBody>
        <w:p w:rsidR="00000000" w:rsidRDefault="00476AAA" w:rsidP="00476AAA">
          <w:pPr>
            <w:pStyle w:val="D3CD5363EE2A5B4994F5D8D7F0FC7B6A"/>
          </w:pPr>
          <w:r w:rsidRPr="009F7734">
            <w:rPr>
              <w:rStyle w:val="Textedelespacerserv"/>
              <w:rFonts w:eastAsia="SimSun"/>
            </w:rPr>
            <w:t>Cliquez ici pour taper du texte.</w:t>
          </w:r>
        </w:p>
      </w:docPartBody>
    </w:docPart>
    <w:docPart>
      <w:docPartPr>
        <w:name w:val="C7476C0F0F3040458B7C8D8E0AEAC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B5BFC-4712-D74B-B9FB-9C7744CFAED0}"/>
      </w:docPartPr>
      <w:docPartBody>
        <w:p w:rsidR="00000000" w:rsidRDefault="00476AAA" w:rsidP="00476AAA">
          <w:pPr>
            <w:pStyle w:val="C7476C0F0F3040458B7C8D8E0AEAC684"/>
          </w:pPr>
          <w:r w:rsidRPr="00325E24">
            <w:rPr>
              <w:rStyle w:val="Textedelespacerserv"/>
              <w:rFonts w:eastAsia="SimSun"/>
            </w:rPr>
            <w:t>Cliquez ici pour entrer une date.</w:t>
          </w:r>
        </w:p>
      </w:docPartBody>
    </w:docPart>
    <w:docPart>
      <w:docPartPr>
        <w:name w:val="125C740E40074F46A0A8A26F178DF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5FE4F-58AE-0C40-9B54-BDF2A99070FE}"/>
      </w:docPartPr>
      <w:docPartBody>
        <w:p w:rsidR="00000000" w:rsidRDefault="00476AAA" w:rsidP="00476AAA">
          <w:pPr>
            <w:pStyle w:val="125C740E40074F46A0A8A26F178DF342"/>
          </w:pPr>
          <w:r w:rsidRPr="00325E24">
            <w:rPr>
              <w:rStyle w:val="Textedelespacerserv"/>
              <w:rFonts w:eastAsia="SimSun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BB"/>
    <w:rsid w:val="00072132"/>
    <w:rsid w:val="000D6149"/>
    <w:rsid w:val="0028564A"/>
    <w:rsid w:val="002E0BA1"/>
    <w:rsid w:val="00322161"/>
    <w:rsid w:val="0038034C"/>
    <w:rsid w:val="003F6C34"/>
    <w:rsid w:val="00476AAA"/>
    <w:rsid w:val="005D46D6"/>
    <w:rsid w:val="0061359B"/>
    <w:rsid w:val="00645E6B"/>
    <w:rsid w:val="00691F0A"/>
    <w:rsid w:val="006C1B19"/>
    <w:rsid w:val="00786AE2"/>
    <w:rsid w:val="007B6FBB"/>
    <w:rsid w:val="00890DAF"/>
    <w:rsid w:val="009D608C"/>
    <w:rsid w:val="00A23127"/>
    <w:rsid w:val="00A42E5E"/>
    <w:rsid w:val="00AF11A9"/>
    <w:rsid w:val="00C5231F"/>
    <w:rsid w:val="00C5580A"/>
    <w:rsid w:val="00CC68C2"/>
    <w:rsid w:val="00EA5132"/>
    <w:rsid w:val="00FA6DFF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6AAA"/>
    <w:rPr>
      <w:color w:val="808080"/>
    </w:rPr>
  </w:style>
  <w:style w:type="paragraph" w:customStyle="1" w:styleId="0BA08350C6C6FA408148A468BD81B44A">
    <w:name w:val="0BA08350C6C6FA408148A468BD81B44A"/>
    <w:rsid w:val="000D6149"/>
    <w:pPr>
      <w:spacing w:after="0" w:line="240" w:lineRule="auto"/>
    </w:pPr>
    <w:rPr>
      <w:sz w:val="24"/>
      <w:szCs w:val="24"/>
    </w:rPr>
  </w:style>
  <w:style w:type="paragraph" w:customStyle="1" w:styleId="B07C8B116F264A699B53860FBE2CA62F1">
    <w:name w:val="B07C8B116F264A699B53860FBE2CA62F1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DefaultPlaceholder1082065158">
    <w:name w:val="DefaultPlaceholder_1082065158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E01F52040A014A49870A27399A8CB7021">
    <w:name w:val="E01F52040A014A49870A27399A8CB7021"/>
    <w:rsid w:val="00A42E5E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635207A311DE41B1861544E0EAD70DC91">
    <w:name w:val="635207A311DE41B1861544E0EAD70DC91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DefaultPlaceholder1082065160">
    <w:name w:val="DefaultPlaceholder_1082065160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9FA915AF40A649D5BD2A2853A4304E2F">
    <w:name w:val="9FA915AF40A649D5BD2A2853A4304E2F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A4752E66C4EB481EA78525AC920F92D2">
    <w:name w:val="A4752E66C4EB481EA78525AC920F92D2"/>
    <w:rsid w:val="00A42E5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011BF25615E5D245890A122702435520">
    <w:name w:val="011BF25615E5D245890A122702435520"/>
    <w:rsid w:val="00C5580A"/>
    <w:pPr>
      <w:spacing w:after="0" w:line="240" w:lineRule="auto"/>
    </w:pPr>
    <w:rPr>
      <w:sz w:val="24"/>
      <w:szCs w:val="24"/>
    </w:rPr>
  </w:style>
  <w:style w:type="paragraph" w:customStyle="1" w:styleId="86AA1AA398A6034B924288C6AF70ACED">
    <w:name w:val="86AA1AA398A6034B924288C6AF70ACED"/>
    <w:rsid w:val="00C5580A"/>
    <w:pPr>
      <w:spacing w:after="0" w:line="240" w:lineRule="auto"/>
    </w:pPr>
    <w:rPr>
      <w:sz w:val="24"/>
      <w:szCs w:val="24"/>
    </w:rPr>
  </w:style>
  <w:style w:type="paragraph" w:customStyle="1" w:styleId="05940D2AC1A73C47908ABAD59E544A34">
    <w:name w:val="05940D2AC1A73C47908ABAD59E544A34"/>
    <w:rsid w:val="00C5580A"/>
    <w:pPr>
      <w:spacing w:after="0" w:line="240" w:lineRule="auto"/>
    </w:pPr>
    <w:rPr>
      <w:sz w:val="24"/>
      <w:szCs w:val="24"/>
    </w:rPr>
  </w:style>
  <w:style w:type="paragraph" w:customStyle="1" w:styleId="D3CD5363EE2A5B4994F5D8D7F0FC7B6A">
    <w:name w:val="D3CD5363EE2A5B4994F5D8D7F0FC7B6A"/>
    <w:rsid w:val="00476AAA"/>
    <w:pPr>
      <w:spacing w:after="0" w:line="240" w:lineRule="auto"/>
    </w:pPr>
    <w:rPr>
      <w:sz w:val="24"/>
      <w:szCs w:val="24"/>
    </w:rPr>
  </w:style>
  <w:style w:type="paragraph" w:customStyle="1" w:styleId="C7476C0F0F3040458B7C8D8E0AEAC684">
    <w:name w:val="C7476C0F0F3040458B7C8D8E0AEAC684"/>
    <w:rsid w:val="00476AAA"/>
    <w:pPr>
      <w:spacing w:after="0" w:line="240" w:lineRule="auto"/>
    </w:pPr>
    <w:rPr>
      <w:sz w:val="24"/>
      <w:szCs w:val="24"/>
    </w:rPr>
  </w:style>
  <w:style w:type="paragraph" w:customStyle="1" w:styleId="125C740E40074F46A0A8A26F178DF342">
    <w:name w:val="125C740E40074F46A0A8A26F178DF342"/>
    <w:rsid w:val="00476AA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3A9E85EADA24F9B7306C5BA8AEB12" ma:contentTypeVersion="16" ma:contentTypeDescription="Crée un document." ma:contentTypeScope="" ma:versionID="edf1c7e2c3470d8836603d79d5a7cc1c">
  <xsd:schema xmlns:xsd="http://www.w3.org/2001/XMLSchema" xmlns:xs="http://www.w3.org/2001/XMLSchema" xmlns:p="http://schemas.microsoft.com/office/2006/metadata/properties" xmlns:ns2="919bbaac-59a8-4e71-9a6e-5b541bd13478" xmlns:ns3="1b80bdea-b993-41ee-967f-4d00a24d39b4" targetNamespace="http://schemas.microsoft.com/office/2006/metadata/properties" ma:root="true" ma:fieldsID="27df3c0841a920a604d1ea6f2c466249" ns2:_="" ns3:_="">
    <xsd:import namespace="919bbaac-59a8-4e71-9a6e-5b541bd13478"/>
    <xsd:import namespace="1b80bdea-b993-41ee-967f-4d00a24d3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baac-59a8-4e71-9a6e-5b541bd13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dea-b993-41ee-967f-4d00a24d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d0db2-3839-4a4d-bdbf-bf95e39b90e2}" ma:internalName="TaxCatchAll" ma:showField="CatchAllData" ma:web="1b80bdea-b993-41ee-967f-4d00a24d3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bbaac-59a8-4e71-9a6e-5b541bd13478">
      <Terms xmlns="http://schemas.microsoft.com/office/infopath/2007/PartnerControls"/>
    </lcf76f155ced4ddcb4097134ff3c332f>
    <TaxCatchAll xmlns="1b80bdea-b993-41ee-967f-4d00a24d39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1B18-B86C-4C0E-8571-3F1FBCAB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baac-59a8-4e71-9a6e-5b541bd13478"/>
    <ds:schemaRef ds:uri="1b80bdea-b993-41ee-967f-4d00a24d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99374-71C8-4F42-85C9-DD7EC7DA49D2}">
  <ds:schemaRefs>
    <ds:schemaRef ds:uri="http://schemas.microsoft.com/office/2006/metadata/properties"/>
    <ds:schemaRef ds:uri="http://schemas.microsoft.com/office/infopath/2007/PartnerControls"/>
    <ds:schemaRef ds:uri="919bbaac-59a8-4e71-9a6e-5b541bd13478"/>
    <ds:schemaRef ds:uri="1b80bdea-b993-41ee-967f-4d00a24d39b4"/>
  </ds:schemaRefs>
</ds:datastoreItem>
</file>

<file path=customXml/itemProps3.xml><?xml version="1.0" encoding="utf-8"?>
<ds:datastoreItem xmlns:ds="http://schemas.openxmlformats.org/officeDocument/2006/customXml" ds:itemID="{BBFB4117-8714-48DE-8572-7600F59EC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D9BFA-27EE-7840-932E-AB188580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C:\Users\soder15\AppData\Roaming\Microsoft\Templates\Employment application.dot</Template>
  <TotalTime>56</TotalTime>
  <Pages>2</Pages>
  <Words>598</Words>
  <Characters>4371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Microsoft Corporation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Déry</dc:creator>
  <cp:lastModifiedBy>Annie Lapointe</cp:lastModifiedBy>
  <cp:revision>48</cp:revision>
  <cp:lastPrinted>2014-10-28T15:47:00Z</cp:lastPrinted>
  <dcterms:created xsi:type="dcterms:W3CDTF">2022-03-30T14:58:00Z</dcterms:created>
  <dcterms:modified xsi:type="dcterms:W3CDTF">2023-03-24T15:57:00Z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  <property fmtid="{D5CDD505-2E9C-101B-9397-08002B2CF9AE}" pid="3" name="ContentTypeId">
    <vt:lpwstr>0x0101007A03A9E85EADA24F9B7306C5BA8AEB12</vt:lpwstr>
  </property>
  <property fmtid="{D5CDD505-2E9C-101B-9397-08002B2CF9AE}" pid="4" name="MediaServiceImageTags">
    <vt:lpwstr/>
  </property>
</Properties>
</file>